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6BFC" w14:textId="77777777" w:rsidR="00AE095C" w:rsidRPr="002C46B9" w:rsidRDefault="00AE095C" w:rsidP="00AE095C">
      <w:pPr>
        <w:rPr>
          <w:b/>
          <w:bCs/>
          <w:color w:val="1F3864" w:themeColor="accent5" w:themeShade="80"/>
          <w:sz w:val="28"/>
          <w:szCs w:val="28"/>
          <w:lang w:val="en-CH"/>
        </w:rPr>
      </w:pPr>
      <w:r w:rsidRPr="002C46B9">
        <w:rPr>
          <w:b/>
          <w:bCs/>
          <w:color w:val="1F3864" w:themeColor="accent5" w:themeShade="80"/>
          <w:sz w:val="28"/>
          <w:szCs w:val="28"/>
        </w:rPr>
        <w:t>In line with data protection regulations</w:t>
      </w:r>
      <w:r w:rsidRPr="002C46B9">
        <w:rPr>
          <w:b/>
          <w:bCs/>
          <w:color w:val="1F3864" w:themeColor="accent5" w:themeShade="80"/>
          <w:sz w:val="28"/>
          <w:szCs w:val="28"/>
          <w:lang w:val="en-CH"/>
        </w:rPr>
        <w:t>:</w:t>
      </w:r>
    </w:p>
    <w:p w14:paraId="645562E9" w14:textId="77777777" w:rsidR="00AE095C" w:rsidRPr="002C46B9" w:rsidRDefault="00AE095C" w:rsidP="00AE095C">
      <w:pPr>
        <w:rPr>
          <w:color w:val="1F3864" w:themeColor="accent5" w:themeShade="80"/>
          <w:sz w:val="28"/>
          <w:szCs w:val="28"/>
        </w:rPr>
      </w:pPr>
      <w:r w:rsidRPr="002C46B9">
        <w:rPr>
          <w:color w:val="1F3864" w:themeColor="accent5" w:themeShade="80"/>
          <w:sz w:val="28"/>
          <w:szCs w:val="28"/>
        </w:rPr>
        <w:t xml:space="preserve">Personal data provided on page 1 is for EAACI HQ administration purposes </w:t>
      </w:r>
      <w:r w:rsidRPr="002C46B9">
        <w:rPr>
          <w:color w:val="1F3864" w:themeColor="accent5" w:themeShade="80"/>
          <w:sz w:val="28"/>
          <w:szCs w:val="28"/>
          <w:u w:val="single"/>
        </w:rPr>
        <w:t>only</w:t>
      </w:r>
      <w:r w:rsidRPr="002C46B9">
        <w:rPr>
          <w:color w:val="1F3864" w:themeColor="accent5" w:themeShade="80"/>
          <w:sz w:val="28"/>
          <w:szCs w:val="28"/>
        </w:rPr>
        <w:t xml:space="preserve"> and will not be shared.</w:t>
      </w: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8"/>
      </w:tblGrid>
      <w:tr w:rsidR="00AE095C" w14:paraId="5D447C97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3AC05F9C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Name:</w:t>
            </w:r>
          </w:p>
        </w:tc>
        <w:tc>
          <w:tcPr>
            <w:tcW w:w="5958" w:type="dxa"/>
            <w:vAlign w:val="center"/>
          </w:tcPr>
          <w:p w14:paraId="0120AAC8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7AD4359C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276CA711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Date of Birth:</w:t>
            </w:r>
          </w:p>
        </w:tc>
        <w:tc>
          <w:tcPr>
            <w:tcW w:w="5958" w:type="dxa"/>
            <w:vAlign w:val="center"/>
          </w:tcPr>
          <w:p w14:paraId="0E51FFEF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716FDEB3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3A198DF2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Current Position:</w:t>
            </w:r>
          </w:p>
        </w:tc>
        <w:tc>
          <w:tcPr>
            <w:tcW w:w="5958" w:type="dxa"/>
            <w:vAlign w:val="center"/>
          </w:tcPr>
          <w:p w14:paraId="01674287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2E542FAB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6BBF78EE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Institution Name:</w:t>
            </w:r>
          </w:p>
        </w:tc>
        <w:tc>
          <w:tcPr>
            <w:tcW w:w="5958" w:type="dxa"/>
            <w:vAlign w:val="center"/>
          </w:tcPr>
          <w:p w14:paraId="2B8F2A3D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00D62F7A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6EB56DDD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Institution Address:</w:t>
            </w:r>
          </w:p>
        </w:tc>
        <w:tc>
          <w:tcPr>
            <w:tcW w:w="5958" w:type="dxa"/>
            <w:vAlign w:val="center"/>
          </w:tcPr>
          <w:p w14:paraId="4144A0B6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19AE0248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33E80821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5958" w:type="dxa"/>
            <w:vAlign w:val="center"/>
          </w:tcPr>
          <w:p w14:paraId="678CA54A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08491760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439A3FA6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Telephone:</w:t>
            </w:r>
          </w:p>
        </w:tc>
        <w:tc>
          <w:tcPr>
            <w:tcW w:w="5958" w:type="dxa"/>
            <w:vAlign w:val="center"/>
          </w:tcPr>
          <w:p w14:paraId="0F88A5B0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68D6651E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77126775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Email:</w:t>
            </w:r>
          </w:p>
        </w:tc>
        <w:tc>
          <w:tcPr>
            <w:tcW w:w="5958" w:type="dxa"/>
            <w:vAlign w:val="center"/>
          </w:tcPr>
          <w:p w14:paraId="1817EC71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3BB71E15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03F22757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EAACI Membership No:</w:t>
            </w:r>
          </w:p>
        </w:tc>
        <w:tc>
          <w:tcPr>
            <w:tcW w:w="5958" w:type="dxa"/>
            <w:vAlign w:val="center"/>
          </w:tcPr>
          <w:p w14:paraId="7BDBD63F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</w:tbl>
    <w:p w14:paraId="2F08F151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51E8ED7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05A7C7E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2A668B99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3B062B4D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6B7EC1B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8E9BE6C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A3AFD65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1417BC19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D97CB98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36A6F1E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5535B720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8BF2FC1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2997AC86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3AC24701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4A2ABF4A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4F95020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4B83B816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173A0361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27A05C7C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4E08B605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3F3BC7C4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36B7DE5" w14:textId="77777777" w:rsidR="00AE095C" w:rsidRPr="002C46B9" w:rsidRDefault="00AE095C" w:rsidP="00AE095C">
      <w:pPr>
        <w:rPr>
          <w:b/>
          <w:bCs/>
          <w:color w:val="1F3864" w:themeColor="accent5" w:themeShade="80"/>
          <w:sz w:val="28"/>
          <w:szCs w:val="28"/>
        </w:rPr>
      </w:pPr>
      <w:r w:rsidRPr="002C46B9">
        <w:rPr>
          <w:b/>
          <w:bCs/>
          <w:color w:val="1F3864" w:themeColor="accent5" w:themeShade="80"/>
          <w:sz w:val="28"/>
          <w:szCs w:val="28"/>
        </w:rPr>
        <w:t>In line with data protection regulations:</w:t>
      </w:r>
    </w:p>
    <w:p w14:paraId="7DC9B645" w14:textId="77777777" w:rsidR="00AE095C" w:rsidRPr="002C46B9" w:rsidRDefault="00AE095C" w:rsidP="00AE095C">
      <w:pPr>
        <w:rPr>
          <w:color w:val="1F3864" w:themeColor="accent5" w:themeShade="80"/>
          <w:sz w:val="28"/>
          <w:szCs w:val="28"/>
        </w:rPr>
      </w:pPr>
      <w:r w:rsidRPr="002C46B9">
        <w:rPr>
          <w:color w:val="1F3864" w:themeColor="accent5" w:themeShade="80"/>
          <w:sz w:val="28"/>
          <w:szCs w:val="28"/>
        </w:rPr>
        <w:t xml:space="preserve">Please ensure that </w:t>
      </w:r>
      <w:r w:rsidRPr="002C46B9">
        <w:rPr>
          <w:color w:val="1F3864" w:themeColor="accent5" w:themeShade="80"/>
          <w:sz w:val="28"/>
          <w:szCs w:val="28"/>
          <w:u w:val="single"/>
        </w:rPr>
        <w:t>no</w:t>
      </w:r>
      <w:r w:rsidRPr="002C46B9">
        <w:rPr>
          <w:color w:val="1F3864" w:themeColor="accent5" w:themeShade="80"/>
          <w:sz w:val="28"/>
          <w:szCs w:val="28"/>
        </w:rPr>
        <w:t xml:space="preserve"> personal data (address, date of birth, contact details) are included in general information pages 2-3.</w:t>
      </w:r>
    </w:p>
    <w:p w14:paraId="3E626D7A" w14:textId="77777777" w:rsidR="00AE095C" w:rsidRPr="002C46B9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eastAsia="en-GB"/>
        </w:rPr>
      </w:pP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8"/>
      </w:tblGrid>
      <w:tr w:rsidR="00AE095C" w14:paraId="74DC42BF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610EB743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Name:</w:t>
            </w:r>
          </w:p>
        </w:tc>
        <w:tc>
          <w:tcPr>
            <w:tcW w:w="5958" w:type="dxa"/>
          </w:tcPr>
          <w:p w14:paraId="0C996C4B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7389BED3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40F9A0DB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en-CH" w:eastAsia="en-GB"/>
              </w:rPr>
              <w:t>Year</w:t>
            </w: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 xml:space="preserve"> of Birth:</w:t>
            </w:r>
          </w:p>
        </w:tc>
        <w:tc>
          <w:tcPr>
            <w:tcW w:w="5958" w:type="dxa"/>
          </w:tcPr>
          <w:p w14:paraId="439CDAFC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7B9E4397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066A9739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Current Position:</w:t>
            </w:r>
          </w:p>
        </w:tc>
        <w:tc>
          <w:tcPr>
            <w:tcW w:w="5958" w:type="dxa"/>
          </w:tcPr>
          <w:p w14:paraId="42380ED8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54F18E05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0193F0DE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Institution Name:</w:t>
            </w:r>
          </w:p>
        </w:tc>
        <w:tc>
          <w:tcPr>
            <w:tcW w:w="5958" w:type="dxa"/>
          </w:tcPr>
          <w:p w14:paraId="238C359D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66374D64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51E22DD2" w14:textId="77777777" w:rsidR="00AE095C" w:rsidRPr="002C46B9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CH"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en-CH" w:eastAsia="en-GB"/>
              </w:rPr>
              <w:t>City / Country:</w:t>
            </w:r>
          </w:p>
        </w:tc>
        <w:tc>
          <w:tcPr>
            <w:tcW w:w="5958" w:type="dxa"/>
          </w:tcPr>
          <w:p w14:paraId="6D04A4E8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</w:tbl>
    <w:p w14:paraId="4BEAECCC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25CC4E85" w14:textId="77777777" w:rsidR="0071385A" w:rsidRPr="00AE095C" w:rsidRDefault="0071385A">
      <w:pPr>
        <w:rPr>
          <w:lang w:val="en-GB"/>
        </w:rPr>
      </w:pPr>
    </w:p>
    <w:p w14:paraId="5D9B28A4" w14:textId="77777777" w:rsidR="00386ACE" w:rsidRDefault="00386ACE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247300CF" w14:textId="77777777" w:rsidR="0071385A" w:rsidRDefault="0071385A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AF2C7E2" w14:textId="77777777" w:rsidR="00007F97" w:rsidRDefault="00007F97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EEB1C43" w14:textId="77777777" w:rsidR="00007F97" w:rsidRDefault="00007F97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1CA83D97" w14:textId="77777777" w:rsidR="00007F97" w:rsidRDefault="00007F97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D4F7815" w14:textId="77777777" w:rsidR="00007F97" w:rsidRDefault="00007F97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CBEC09A" w14:textId="77777777" w:rsidR="00386ACE" w:rsidRPr="00386ACE" w:rsidRDefault="00386ACE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CEFC143" w14:textId="77777777" w:rsidR="00FB5CAC" w:rsidRDefault="00FB5CAC">
      <w:r>
        <w:br w:type="page"/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54899" w14:paraId="217A84D4" w14:textId="77777777" w:rsidTr="00E54899">
        <w:trPr>
          <w:trHeight w:val="567"/>
        </w:trPr>
        <w:tc>
          <w:tcPr>
            <w:tcW w:w="9072" w:type="dxa"/>
          </w:tcPr>
          <w:p w14:paraId="44D62824" w14:textId="2EAE17DD" w:rsidR="00E54899" w:rsidRDefault="00FB5CAC" w:rsidP="00007F97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lastRenderedPageBreak/>
              <w:t xml:space="preserve">Letter of intent describing your interest in the post and explaining your editorial policy and vision for </w:t>
            </w:r>
            <w:r w:rsidR="00DB2D42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the Allergy Journal</w:t>
            </w:r>
            <w:r w:rsidR="00007F97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:</w:t>
            </w:r>
          </w:p>
          <w:p w14:paraId="66CED035" w14:textId="77777777" w:rsidR="00832D89" w:rsidRDefault="00832D89" w:rsidP="00007F97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  <w:p w14:paraId="27166702" w14:textId="77777777" w:rsidR="00832D89" w:rsidRDefault="00832D89" w:rsidP="00007F97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E54899" w14:paraId="51F5934F" w14:textId="77777777" w:rsidTr="00E54899">
        <w:trPr>
          <w:trHeight w:val="567"/>
        </w:trPr>
        <w:tc>
          <w:tcPr>
            <w:tcW w:w="9072" w:type="dxa"/>
          </w:tcPr>
          <w:p w14:paraId="74468F55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E54899" w14:paraId="71CA5837" w14:textId="77777777" w:rsidTr="00E54899">
        <w:trPr>
          <w:trHeight w:val="567"/>
        </w:trPr>
        <w:tc>
          <w:tcPr>
            <w:tcW w:w="9072" w:type="dxa"/>
          </w:tcPr>
          <w:p w14:paraId="55211909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E54899" w14:paraId="7AEAC56C" w14:textId="77777777" w:rsidTr="00E54899">
        <w:trPr>
          <w:trHeight w:val="567"/>
        </w:trPr>
        <w:tc>
          <w:tcPr>
            <w:tcW w:w="9072" w:type="dxa"/>
          </w:tcPr>
          <w:p w14:paraId="7AA73009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007F97" w14:paraId="1A5A9BBB" w14:textId="77777777" w:rsidTr="00E54899">
        <w:trPr>
          <w:trHeight w:val="567"/>
        </w:trPr>
        <w:tc>
          <w:tcPr>
            <w:tcW w:w="9072" w:type="dxa"/>
          </w:tcPr>
          <w:p w14:paraId="1BA4BFB1" w14:textId="77777777" w:rsidR="00007F97" w:rsidRDefault="00007F97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007F97" w14:paraId="4057C5A7" w14:textId="77777777" w:rsidTr="00E54899">
        <w:trPr>
          <w:trHeight w:val="567"/>
        </w:trPr>
        <w:tc>
          <w:tcPr>
            <w:tcW w:w="9072" w:type="dxa"/>
          </w:tcPr>
          <w:p w14:paraId="211511C7" w14:textId="77777777" w:rsidR="00007F97" w:rsidRDefault="00007F97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</w:tbl>
    <w:p w14:paraId="024660A7" w14:textId="77777777" w:rsidR="00E54899" w:rsidRDefault="00E54899" w:rsidP="00386ACE">
      <w:pPr>
        <w:spacing w:after="0" w:line="240" w:lineRule="auto"/>
        <w:ind w:left="720" w:hanging="720"/>
        <w:rPr>
          <w:rFonts w:eastAsia="Times New Roman" w:cstheme="minorHAnsi"/>
          <w:b/>
          <w:sz w:val="28"/>
          <w:szCs w:val="28"/>
          <w:lang w:val="en-GB" w:eastAsia="en-GB"/>
        </w:rPr>
      </w:pPr>
    </w:p>
    <w:p w14:paraId="60F696FF" w14:textId="77777777" w:rsidR="00E54899" w:rsidRDefault="00E54899" w:rsidP="00386ACE">
      <w:pPr>
        <w:spacing w:after="0" w:line="240" w:lineRule="auto"/>
        <w:ind w:left="720" w:hanging="720"/>
        <w:rPr>
          <w:rFonts w:eastAsia="Times New Roman" w:cstheme="minorHAnsi"/>
          <w:b/>
          <w:sz w:val="28"/>
          <w:szCs w:val="28"/>
          <w:lang w:val="en-GB" w:eastAsia="en-GB"/>
        </w:rPr>
      </w:pPr>
    </w:p>
    <w:p w14:paraId="059734C2" w14:textId="77777777" w:rsidR="00386ACE" w:rsidRDefault="00386ACE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en-GB"/>
        </w:rPr>
      </w:pPr>
      <w:r w:rsidRPr="00E54899">
        <w:rPr>
          <w:rFonts w:eastAsia="Times New Roman" w:cstheme="minorHAnsi"/>
          <w:b/>
          <w:sz w:val="28"/>
          <w:szCs w:val="28"/>
          <w:lang w:val="en-GB" w:eastAsia="en-GB"/>
        </w:rPr>
        <w:t>Current professional activity: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54899" w14:paraId="7E4A60B7" w14:textId="77777777" w:rsidTr="00007F97">
        <w:trPr>
          <w:trHeight w:val="567"/>
        </w:trPr>
        <w:tc>
          <w:tcPr>
            <w:tcW w:w="9060" w:type="dxa"/>
          </w:tcPr>
          <w:p w14:paraId="14CFADC7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007F97" w14:paraId="275227B5" w14:textId="77777777" w:rsidTr="00007F97">
        <w:trPr>
          <w:trHeight w:val="567"/>
        </w:trPr>
        <w:tc>
          <w:tcPr>
            <w:tcW w:w="9060" w:type="dxa"/>
          </w:tcPr>
          <w:p w14:paraId="066D39E1" w14:textId="77777777" w:rsidR="00007F97" w:rsidRDefault="00007F97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</w:tbl>
    <w:p w14:paraId="15CA22B9" w14:textId="77777777" w:rsidR="00E54899" w:rsidRPr="00E54899" w:rsidRDefault="00E54899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en-GB"/>
        </w:rPr>
      </w:pPr>
    </w:p>
    <w:p w14:paraId="06A2D021" w14:textId="77777777" w:rsidR="00386ACE" w:rsidRPr="00E54899" w:rsidRDefault="00386ACE" w:rsidP="00386ACE">
      <w:pPr>
        <w:spacing w:after="0" w:line="240" w:lineRule="auto"/>
        <w:rPr>
          <w:rFonts w:eastAsia="Times New Roman" w:cstheme="minorHAnsi"/>
          <w:sz w:val="28"/>
          <w:szCs w:val="28"/>
          <w:lang w:val="en-GB" w:eastAsia="en-GB"/>
        </w:rPr>
      </w:pPr>
    </w:p>
    <w:p w14:paraId="2F1728F4" w14:textId="77777777" w:rsidR="00386ACE" w:rsidRPr="00E54899" w:rsidRDefault="00386ACE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en-GB"/>
        </w:rPr>
      </w:pPr>
      <w:r w:rsidRPr="00E54899">
        <w:rPr>
          <w:rFonts w:eastAsia="Times New Roman" w:cstheme="minorHAnsi"/>
          <w:b/>
          <w:sz w:val="28"/>
          <w:szCs w:val="28"/>
          <w:lang w:val="en-GB" w:eastAsia="en-GB"/>
        </w:rPr>
        <w:t>Previous professional activities (last five years only):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54899" w14:paraId="38604E91" w14:textId="77777777" w:rsidTr="00E54899">
        <w:trPr>
          <w:trHeight w:val="567"/>
        </w:trPr>
        <w:tc>
          <w:tcPr>
            <w:tcW w:w="9060" w:type="dxa"/>
          </w:tcPr>
          <w:p w14:paraId="268ADD80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E54899" w14:paraId="283D573B" w14:textId="77777777" w:rsidTr="00E54899">
        <w:trPr>
          <w:trHeight w:val="567"/>
        </w:trPr>
        <w:tc>
          <w:tcPr>
            <w:tcW w:w="9060" w:type="dxa"/>
          </w:tcPr>
          <w:p w14:paraId="61B2ED10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E54899" w14:paraId="70D19712" w14:textId="77777777" w:rsidTr="00E54899">
        <w:trPr>
          <w:trHeight w:val="567"/>
        </w:trPr>
        <w:tc>
          <w:tcPr>
            <w:tcW w:w="9060" w:type="dxa"/>
          </w:tcPr>
          <w:p w14:paraId="544832CC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832D89" w14:paraId="3B84E41A" w14:textId="77777777" w:rsidTr="00E54899">
        <w:trPr>
          <w:trHeight w:val="567"/>
        </w:trPr>
        <w:tc>
          <w:tcPr>
            <w:tcW w:w="9060" w:type="dxa"/>
          </w:tcPr>
          <w:p w14:paraId="339D7B03" w14:textId="77777777" w:rsidR="00832D89" w:rsidRDefault="00832D89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007F97" w14:paraId="60578782" w14:textId="77777777" w:rsidTr="00E54899">
        <w:trPr>
          <w:trHeight w:val="567"/>
        </w:trPr>
        <w:tc>
          <w:tcPr>
            <w:tcW w:w="9060" w:type="dxa"/>
          </w:tcPr>
          <w:p w14:paraId="742F9441" w14:textId="77777777" w:rsidR="00007F97" w:rsidRDefault="00007F97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</w:tbl>
    <w:p w14:paraId="18F676D9" w14:textId="77777777" w:rsidR="00386ACE" w:rsidRDefault="00386ACE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423A1688" w14:textId="77777777" w:rsidR="00832D89" w:rsidRDefault="00832D89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497F45FC" w14:textId="77777777" w:rsidR="00832D89" w:rsidRDefault="00832D89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32ACA193" w14:textId="77777777" w:rsidR="00832D89" w:rsidRDefault="00832D89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23BF53C1" w14:textId="77777777" w:rsidR="00832D89" w:rsidRDefault="00832D89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7DFCD44C" w14:textId="77777777" w:rsidR="00832D89" w:rsidRDefault="00832D89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676968DC" w14:textId="77777777" w:rsidR="00E54899" w:rsidRDefault="00E54899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val="en-GB" w:eastAsia="en-GB"/>
        </w:rPr>
      </w:pPr>
    </w:p>
    <w:p w14:paraId="20DEF47C" w14:textId="77777777" w:rsidR="00AE095C" w:rsidRDefault="00225ABA" w:rsidP="00AE095C">
      <w:pPr>
        <w:pStyle w:val="BodyText"/>
        <w:ind w:left="0"/>
        <w:jc w:val="both"/>
        <w:rPr>
          <w:lang w:val="en-CH"/>
        </w:rPr>
      </w:pPr>
      <w:r>
        <w:rPr>
          <w:rFonts w:eastAsia="SimSun" w:cs="Times New Roman"/>
          <w:b/>
          <w:bCs/>
          <w:sz w:val="28"/>
          <w:szCs w:val="28"/>
          <w:lang w:val="en-GB" w:eastAsia="fr-FR"/>
        </w:rPr>
        <w:br w:type="page"/>
      </w:r>
      <w:r w:rsidR="00AE095C" w:rsidRPr="00F76806"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  <w:lastRenderedPageBreak/>
        <w:t>EAACI Declaration Form</w:t>
      </w:r>
      <w:r w:rsidR="00AE095C">
        <w:rPr>
          <w:lang w:val="en-CH"/>
        </w:rPr>
        <w:t xml:space="preserve"> </w:t>
      </w:r>
    </w:p>
    <w:p w14:paraId="2456027B" w14:textId="77777777" w:rsidR="00AE095C" w:rsidRDefault="00AE095C" w:rsidP="00AE095C">
      <w:pPr>
        <w:pStyle w:val="BodyText"/>
        <w:ind w:left="0"/>
        <w:jc w:val="both"/>
        <w:rPr>
          <w:lang w:val="en-CH"/>
        </w:rPr>
      </w:pPr>
    </w:p>
    <w:p w14:paraId="12A9DC76" w14:textId="585ACFB2" w:rsidR="00AE095C" w:rsidRDefault="00AE095C" w:rsidP="00AE095C">
      <w:pPr>
        <w:pStyle w:val="BodyText"/>
        <w:ind w:left="0"/>
        <w:jc w:val="both"/>
      </w:pPr>
      <w:r>
        <w:t>With this declaration form</w:t>
      </w:r>
      <w:r w:rsidR="00F537A4">
        <w:t>,</w:t>
      </w:r>
      <w:r>
        <w:t xml:space="preserve"> personal interests, business interests or other direct or indirect interests that conflict or might potentially conflict with the duties of a member of the ExCom, Section Groups, Interest Groups and Working Groups</w:t>
      </w:r>
      <w:r>
        <w:rPr>
          <w:lang w:val="en-CH"/>
        </w:rPr>
        <w:t>, Committees</w:t>
      </w:r>
      <w:r>
        <w:t xml:space="preserve"> (the “</w:t>
      </w:r>
      <w:r w:rsidRPr="00340180">
        <w:rPr>
          <w:b/>
        </w:rPr>
        <w:t>Members</w:t>
      </w:r>
      <w:r>
        <w:t>”) shall be disclosed to EAACI.</w:t>
      </w:r>
    </w:p>
    <w:p w14:paraId="197B620D" w14:textId="77777777" w:rsidR="00AE095C" w:rsidRDefault="00AE095C" w:rsidP="00AE095C">
      <w:pPr>
        <w:pStyle w:val="BodyText"/>
        <w:ind w:left="0"/>
        <w:jc w:val="both"/>
      </w:pPr>
    </w:p>
    <w:p w14:paraId="2D6D55A1" w14:textId="31C4586F" w:rsidR="00AE095C" w:rsidRDefault="00AE095C" w:rsidP="00AE095C">
      <w:pPr>
        <w:pStyle w:val="BodyText"/>
        <w:ind w:left="0"/>
        <w:jc w:val="both"/>
      </w:pPr>
      <w:r>
        <w:t>The Members have a duty to act in the best interest of EAACI, independently of third</w:t>
      </w:r>
      <w:r w:rsidR="00F537A4">
        <w:t>-</w:t>
      </w:r>
      <w:r>
        <w:t xml:space="preserve">party interest. </w:t>
      </w:r>
    </w:p>
    <w:p w14:paraId="567AD136" w14:textId="77777777" w:rsidR="00AE095C" w:rsidRDefault="00AE095C" w:rsidP="00AE095C">
      <w:pPr>
        <w:pStyle w:val="BodyText"/>
        <w:ind w:left="0"/>
        <w:jc w:val="both"/>
      </w:pPr>
    </w:p>
    <w:p w14:paraId="40B8E8A6" w14:textId="77777777" w:rsidR="00AE095C" w:rsidRPr="00340180" w:rsidRDefault="00AE095C" w:rsidP="00AE095C">
      <w:pPr>
        <w:pStyle w:val="BodyText"/>
        <w:ind w:left="0"/>
        <w:jc w:val="both"/>
      </w:pPr>
      <w:r>
        <w:rPr>
          <w:spacing w:val="-1"/>
        </w:rPr>
        <w:t>Conflicts of interest and conflicts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rFonts w:cs="Calibri"/>
          <w:spacing w:val="-1"/>
        </w:rPr>
        <w:t>yalty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will</w:t>
      </w:r>
      <w:r>
        <w:rPr>
          <w:rFonts w:cs="Calibri"/>
        </w:rPr>
        <w:t xml:space="preserve"> not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necessarily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disqualify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anyone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from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being </w:t>
      </w:r>
      <w:r>
        <w:rPr>
          <w:rFonts w:cs="Calibri"/>
        </w:rPr>
        <w:t xml:space="preserve">a </w:t>
      </w:r>
      <w:proofErr w:type="gramStart"/>
      <w:r>
        <w:rPr>
          <w:rFonts w:cs="Calibri"/>
          <w:spacing w:val="-1"/>
        </w:rPr>
        <w:t>Member</w:t>
      </w:r>
      <w:proofErr w:type="gramEnd"/>
      <w:r>
        <w:rPr>
          <w:rFonts w:cs="Calibri"/>
        </w:rPr>
        <w:t xml:space="preserve"> </w:t>
      </w:r>
      <w:r>
        <w:rPr>
          <w:rFonts w:cs="Calibri"/>
          <w:spacing w:val="-1"/>
        </w:rPr>
        <w:t>unless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clear</w:t>
      </w:r>
      <w:r>
        <w:rPr>
          <w:rFonts w:cs="Calibri"/>
          <w:spacing w:val="-1"/>
          <w:lang w:val="en-CH"/>
        </w:rPr>
        <w:t xml:space="preserve"> </w:t>
      </w:r>
      <w:r w:rsidRPr="00340180">
        <w:rPr>
          <w:spacing w:val="-1"/>
        </w:rPr>
        <w:t>conflict of interest and/or</w:t>
      </w:r>
      <w:r>
        <w:rPr>
          <w:spacing w:val="-1"/>
          <w:lang w:val="en-CH"/>
        </w:rPr>
        <w:t xml:space="preserve"> </w:t>
      </w:r>
      <w:r>
        <w:rPr>
          <w:spacing w:val="-1"/>
        </w:rPr>
        <w:t>conflict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loyalty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shown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exist.</w:t>
      </w:r>
    </w:p>
    <w:p w14:paraId="10C1EE97" w14:textId="77777777" w:rsidR="00AE095C" w:rsidRDefault="00AE095C" w:rsidP="00AE095C">
      <w:pPr>
        <w:pStyle w:val="BodyText"/>
        <w:ind w:left="0"/>
        <w:jc w:val="both"/>
        <w:rPr>
          <w:spacing w:val="-1"/>
        </w:rPr>
      </w:pPr>
    </w:p>
    <w:p w14:paraId="7AEAD8DD" w14:textId="77777777" w:rsidR="00AE095C" w:rsidRDefault="00AE095C" w:rsidP="00AE095C">
      <w:pPr>
        <w:pStyle w:val="BodyText"/>
        <w:ind w:left="0"/>
        <w:jc w:val="both"/>
        <w:rPr>
          <w:spacing w:val="-1"/>
        </w:rPr>
      </w:pP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Members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scientific</w:t>
      </w:r>
      <w:r>
        <w:t xml:space="preserve"> </w:t>
      </w:r>
      <w:r>
        <w:rPr>
          <w:spacing w:val="-1"/>
        </w:rPr>
        <w:t>events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organizations,</w:t>
      </w:r>
      <w:r>
        <w:rPr>
          <w:spacing w:val="-3"/>
        </w:rPr>
        <w:t xml:space="preserve"> </w:t>
      </w:r>
      <w:r>
        <w:rPr>
          <w:spacing w:val="-1"/>
        </w:rPr>
        <w:t>even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apparently</w:t>
      </w:r>
      <w:r>
        <w:rPr>
          <w:spacing w:val="-1"/>
          <w:lang w:val="en-CH"/>
        </w:rPr>
        <w:t xml:space="preserve"> </w:t>
      </w:r>
      <w:r>
        <w:rPr>
          <w:spacing w:val="-1"/>
        </w:rPr>
        <w:t>competing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EAACI,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highly</w:t>
      </w:r>
      <w:r>
        <w:t xml:space="preserve"> </w:t>
      </w:r>
      <w:r>
        <w:rPr>
          <w:spacing w:val="-1"/>
        </w:rPr>
        <w:t>recommendable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 xml:space="preserve">need the approval of EAACI’s </w:t>
      </w:r>
      <w:proofErr w:type="spellStart"/>
      <w:r>
        <w:rPr>
          <w:spacing w:val="-1"/>
        </w:rPr>
        <w:t>BoO</w:t>
      </w:r>
      <w:proofErr w:type="spellEnd"/>
      <w:r>
        <w:t xml:space="preserve"> and the Member is required to always promote the interests of EAACI</w:t>
      </w:r>
      <w:r>
        <w:rPr>
          <w:spacing w:val="-1"/>
        </w:rPr>
        <w:t>.</w:t>
      </w:r>
    </w:p>
    <w:p w14:paraId="1E8E9777" w14:textId="77777777" w:rsidR="00AE095C" w:rsidRDefault="00AE095C" w:rsidP="00AE095C">
      <w:pPr>
        <w:pStyle w:val="BodyText"/>
        <w:ind w:left="0"/>
        <w:jc w:val="both"/>
        <w:rPr>
          <w:spacing w:val="-1"/>
        </w:rPr>
      </w:pPr>
    </w:p>
    <w:p w14:paraId="5F556966" w14:textId="77777777" w:rsidR="00AE095C" w:rsidRDefault="00AE095C" w:rsidP="00AE095C">
      <w:pPr>
        <w:pStyle w:val="BodyText"/>
        <w:ind w:left="0"/>
        <w:jc w:val="both"/>
      </w:pPr>
      <w:r>
        <w:rPr>
          <w:spacing w:val="-1"/>
        </w:rPr>
        <w:t>Disclosures using this form are solely for use by EAACI and is considered confidential information. A release of this information within EAACI will be on a need-to-know basis only. A release to external parties will be only when required by law.</w:t>
      </w:r>
    </w:p>
    <w:p w14:paraId="6AB95E98" w14:textId="77777777" w:rsidR="00AE095C" w:rsidRDefault="00AE095C" w:rsidP="00AE095C">
      <w:pPr>
        <w:pStyle w:val="BodyText"/>
        <w:ind w:left="0"/>
        <w:jc w:val="both"/>
      </w:pPr>
    </w:p>
    <w:p w14:paraId="646EE6AD" w14:textId="77777777" w:rsidR="00AE095C" w:rsidRDefault="00AE095C" w:rsidP="00AE095C">
      <w:pPr>
        <w:pStyle w:val="BodyText"/>
        <w:ind w:left="0"/>
        <w:jc w:val="both"/>
      </w:pPr>
      <w:r>
        <w:t>Circumstances which might cause a conflict of interest and/or conflict of loyalty are described below.</w:t>
      </w:r>
    </w:p>
    <w:p w14:paraId="0D94658D" w14:textId="77777777" w:rsidR="00AE095C" w:rsidRDefault="00AE095C" w:rsidP="00AE095C">
      <w:pPr>
        <w:pStyle w:val="Heading1"/>
        <w:ind w:left="0"/>
        <w:jc w:val="both"/>
        <w:rPr>
          <w:spacing w:val="-1"/>
        </w:rPr>
      </w:pPr>
    </w:p>
    <w:p w14:paraId="11087884" w14:textId="77777777" w:rsidR="00AE095C" w:rsidRDefault="00AE095C" w:rsidP="00AE095C">
      <w:pPr>
        <w:pStyle w:val="Heading1"/>
        <w:ind w:left="0"/>
        <w:jc w:val="both"/>
        <w:rPr>
          <w:spacing w:val="-1"/>
        </w:rPr>
      </w:pP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>OF INTEREST</w:t>
      </w:r>
    </w:p>
    <w:p w14:paraId="0D040C77" w14:textId="77777777" w:rsidR="00AE095C" w:rsidRDefault="00AE095C" w:rsidP="00AE095C">
      <w:pPr>
        <w:pStyle w:val="Heading1"/>
        <w:ind w:left="0"/>
        <w:jc w:val="both"/>
        <w:rPr>
          <w:b w:val="0"/>
          <w:bCs w:val="0"/>
        </w:rPr>
      </w:pPr>
    </w:p>
    <w:p w14:paraId="6F5EE0A8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</w:pPr>
      <w:r w:rsidRPr="0094427E">
        <w:t>Employer / Client / Partner</w:t>
      </w:r>
    </w:p>
    <w:p w14:paraId="25DD8C69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</w:rPr>
        <w:t xml:space="preserve">Disclosure of the employer if the employer is a company, business, association or other organization which represents commercial manufacturers of medicines, healthcare products, medical devices or similar products or if the employer is a distributor or wholesaler </w:t>
      </w:r>
      <w:proofErr w:type="gramStart"/>
      <w:r w:rsidRPr="0094427E">
        <w:rPr>
          <w:b w:val="0"/>
          <w:bCs w:val="0"/>
        </w:rPr>
        <w:t>of  medicines</w:t>
      </w:r>
      <w:proofErr w:type="gramEnd"/>
      <w:r w:rsidRPr="0094427E">
        <w:rPr>
          <w:b w:val="0"/>
          <w:bCs w:val="0"/>
        </w:rPr>
        <w:t>, healthcare products, medical devices or similar products.</w:t>
      </w:r>
    </w:p>
    <w:p w14:paraId="3F6069E4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70CB302F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>
        <w:rPr>
          <w:b w:val="0"/>
          <w:bCs w:val="0"/>
        </w:rPr>
        <w:t>Disclosure of consulting activities to companies, businesses, associations or other organizations which represent commercial manufacturers of medicines, healthcare products, medical devices or similar products or distribute such products.</w:t>
      </w:r>
    </w:p>
    <w:p w14:paraId="3E046B8B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4A9E7FB3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>
        <w:rPr>
          <w:b w:val="0"/>
          <w:bCs w:val="0"/>
        </w:rPr>
        <w:t>Disclosure of the information that the Member is a partner in companies, businesses, associations or other organizations which represent commercial manufacturers of medicines, healthcare products, medical devices or similar products or distribute such products.</w:t>
      </w:r>
    </w:p>
    <w:p w14:paraId="3D95C574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35C4BB4C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>
        <w:rPr>
          <w:b w:val="0"/>
          <w:bCs w:val="0"/>
        </w:rPr>
        <w:t>Disclosure of the information that the Member holds a participation in companies, businesses, associations or other organizations which represent commercial manufacturers of medicines, healthcare products, medical devices or similar products or distribute such products.</w:t>
      </w:r>
    </w:p>
    <w:p w14:paraId="57522960" w14:textId="77777777" w:rsidR="00AE095C" w:rsidRPr="00F76806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060A2EC1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Interests</w:t>
      </w:r>
    </w:p>
    <w:p w14:paraId="4FB064A6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  <w:spacing w:val="-1"/>
        </w:rPr>
        <w:t>Disclosure</w:t>
      </w:r>
      <w:r w:rsidRPr="0094427E">
        <w:rPr>
          <w:b w:val="0"/>
          <w:bCs w:val="0"/>
          <w:spacing w:val="8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information</w:t>
      </w:r>
      <w:r w:rsidRPr="0094427E">
        <w:rPr>
          <w:b w:val="0"/>
          <w:bCs w:val="0"/>
          <w:spacing w:val="6"/>
        </w:rPr>
        <w:t xml:space="preserve"> </w:t>
      </w:r>
      <w:r w:rsidRPr="0094427E">
        <w:rPr>
          <w:b w:val="0"/>
          <w:bCs w:val="0"/>
          <w:spacing w:val="-1"/>
        </w:rPr>
        <w:t>about</w:t>
      </w:r>
      <w:r w:rsidRPr="0094427E">
        <w:rPr>
          <w:b w:val="0"/>
          <w:bCs w:val="0"/>
          <w:spacing w:val="8"/>
        </w:rPr>
        <w:t xml:space="preserve"> </w:t>
      </w:r>
      <w:r w:rsidRPr="0094427E">
        <w:rPr>
          <w:b w:val="0"/>
          <w:bCs w:val="0"/>
        </w:rPr>
        <w:t>all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commercial</w:t>
      </w:r>
      <w:r w:rsidRPr="0094427E">
        <w:rPr>
          <w:b w:val="0"/>
          <w:bCs w:val="0"/>
          <w:spacing w:val="6"/>
        </w:rPr>
        <w:t xml:space="preserve"> </w:t>
      </w:r>
      <w:r w:rsidRPr="0094427E">
        <w:rPr>
          <w:b w:val="0"/>
          <w:bCs w:val="0"/>
          <w:spacing w:val="-1"/>
        </w:rPr>
        <w:t>interests,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other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</w:rPr>
        <w:t>than</w:t>
      </w:r>
      <w:r w:rsidRPr="0094427E">
        <w:rPr>
          <w:b w:val="0"/>
          <w:bCs w:val="0"/>
          <w:spacing w:val="6"/>
        </w:rPr>
        <w:t xml:space="preserve"> </w:t>
      </w:r>
      <w:r w:rsidRPr="0094427E">
        <w:rPr>
          <w:b w:val="0"/>
          <w:bCs w:val="0"/>
        </w:rPr>
        <w:t>their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employer</w:t>
      </w:r>
      <w:r w:rsidRPr="0094427E">
        <w:rPr>
          <w:b w:val="0"/>
          <w:bCs w:val="0"/>
          <w:spacing w:val="-1"/>
          <w:lang w:val="en-CH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40"/>
        </w:rPr>
        <w:t xml:space="preserve"> </w:t>
      </w:r>
      <w:r w:rsidRPr="0094427E">
        <w:rPr>
          <w:b w:val="0"/>
          <w:bCs w:val="0"/>
        </w:rPr>
        <w:t>their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practice,</w:t>
      </w:r>
      <w:r w:rsidRPr="0094427E">
        <w:rPr>
          <w:b w:val="0"/>
          <w:bCs w:val="0"/>
          <w:spacing w:val="42"/>
        </w:rPr>
        <w:t xml:space="preserve"> </w:t>
      </w:r>
      <w:r w:rsidRPr="0094427E">
        <w:rPr>
          <w:b w:val="0"/>
          <w:bCs w:val="0"/>
          <w:spacing w:val="-2"/>
        </w:rPr>
        <w:t>from</w:t>
      </w:r>
      <w:r w:rsidRPr="0094427E">
        <w:rPr>
          <w:b w:val="0"/>
          <w:bCs w:val="0"/>
          <w:spacing w:val="41"/>
        </w:rPr>
        <w:t xml:space="preserve"> </w:t>
      </w:r>
      <w:r w:rsidRPr="0094427E">
        <w:rPr>
          <w:b w:val="0"/>
          <w:bCs w:val="0"/>
          <w:spacing w:val="-1"/>
        </w:rPr>
        <w:t>which</w:t>
      </w:r>
      <w:r w:rsidRPr="0094427E">
        <w:rPr>
          <w:b w:val="0"/>
          <w:bCs w:val="0"/>
          <w:spacing w:val="40"/>
        </w:rPr>
        <w:t xml:space="preserve"> </w:t>
      </w:r>
      <w:r w:rsidRPr="0094427E">
        <w:rPr>
          <w:b w:val="0"/>
          <w:bCs w:val="0"/>
        </w:rPr>
        <w:t>the</w:t>
      </w:r>
      <w:r w:rsidRPr="0094427E">
        <w:rPr>
          <w:b w:val="0"/>
          <w:bCs w:val="0"/>
          <w:spacing w:val="41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40"/>
        </w:rPr>
        <w:t xml:space="preserve"> </w:t>
      </w:r>
      <w:r w:rsidRPr="0094427E">
        <w:rPr>
          <w:b w:val="0"/>
          <w:bCs w:val="0"/>
        </w:rPr>
        <w:t>a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39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38"/>
        </w:rPr>
        <w:t xml:space="preserve"> its </w:t>
      </w:r>
      <w:r w:rsidRPr="0094427E">
        <w:rPr>
          <w:b w:val="0"/>
          <w:bCs w:val="0"/>
          <w:spacing w:val="-1"/>
        </w:rPr>
        <w:t>immediate</w:t>
      </w:r>
      <w:r w:rsidRPr="0094427E">
        <w:rPr>
          <w:b w:val="0"/>
          <w:bCs w:val="0"/>
          <w:spacing w:val="42"/>
        </w:rPr>
        <w:t xml:space="preserve"> </w:t>
      </w:r>
      <w:r w:rsidRPr="0094427E">
        <w:rPr>
          <w:b w:val="0"/>
          <w:bCs w:val="0"/>
          <w:spacing w:val="-1"/>
        </w:rPr>
        <w:t>family (spouse, unmarried partner, parents, siblings, child, stepchild, grandchild)</w:t>
      </w:r>
      <w:r w:rsidRPr="0094427E">
        <w:rPr>
          <w:b w:val="0"/>
          <w:bCs w:val="0"/>
          <w:spacing w:val="39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40"/>
        </w:rPr>
        <w:t xml:space="preserve"> </w:t>
      </w:r>
      <w:r w:rsidRPr="0094427E">
        <w:rPr>
          <w:b w:val="0"/>
          <w:bCs w:val="0"/>
          <w:spacing w:val="-1"/>
        </w:rPr>
        <w:t>household</w:t>
      </w:r>
      <w:r w:rsidRPr="0094427E">
        <w:rPr>
          <w:b w:val="0"/>
          <w:bCs w:val="0"/>
          <w:spacing w:val="47"/>
        </w:rPr>
        <w:t xml:space="preserve"> </w:t>
      </w:r>
      <w:r w:rsidRPr="0094427E">
        <w:rPr>
          <w:b w:val="0"/>
          <w:bCs w:val="0"/>
          <w:spacing w:val="-1"/>
        </w:rPr>
        <w:t>receive</w:t>
      </w:r>
      <w:r w:rsidRPr="0094427E">
        <w:rPr>
          <w:b w:val="0"/>
          <w:bCs w:val="0"/>
          <w:spacing w:val="13"/>
        </w:rPr>
        <w:t xml:space="preserve"> regular </w:t>
      </w:r>
      <w:r w:rsidRPr="0094427E">
        <w:rPr>
          <w:b w:val="0"/>
          <w:bCs w:val="0"/>
          <w:spacing w:val="-1"/>
        </w:rPr>
        <w:t>remuneration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</w:rPr>
        <w:t>in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  <w:spacing w:val="-1"/>
        </w:rPr>
        <w:t>any</w:t>
      </w:r>
      <w:r w:rsidRPr="0094427E">
        <w:rPr>
          <w:b w:val="0"/>
          <w:bCs w:val="0"/>
          <w:spacing w:val="13"/>
        </w:rPr>
        <w:t xml:space="preserve"> </w:t>
      </w:r>
      <w:r w:rsidRPr="0094427E">
        <w:rPr>
          <w:b w:val="0"/>
          <w:bCs w:val="0"/>
          <w:spacing w:val="-1"/>
        </w:rPr>
        <w:t>amount</w:t>
      </w:r>
      <w:r w:rsidRPr="0094427E">
        <w:rPr>
          <w:b w:val="0"/>
          <w:bCs w:val="0"/>
          <w:spacing w:val="13"/>
        </w:rPr>
        <w:t xml:space="preserve"> </w:t>
      </w:r>
      <w:r w:rsidRPr="0094427E">
        <w:rPr>
          <w:b w:val="0"/>
          <w:bCs w:val="0"/>
          <w:spacing w:val="-1"/>
        </w:rPr>
        <w:t>(including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  <w:spacing w:val="-1"/>
        </w:rPr>
        <w:t>grants,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honoraria,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consulting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  <w:spacing w:val="-1"/>
        </w:rPr>
        <w:t>fees,</w:t>
      </w:r>
      <w:r w:rsidRPr="0094427E">
        <w:rPr>
          <w:b w:val="0"/>
          <w:bCs w:val="0"/>
          <w:spacing w:val="12"/>
        </w:rPr>
        <w:t xml:space="preserve"> </w:t>
      </w:r>
      <w:proofErr w:type="spellStart"/>
      <w:r w:rsidRPr="0094427E">
        <w:rPr>
          <w:b w:val="0"/>
          <w:bCs w:val="0"/>
          <w:spacing w:val="-1"/>
        </w:rPr>
        <w:t>etc</w:t>
      </w:r>
      <w:proofErr w:type="spellEnd"/>
      <w:r w:rsidRPr="0094427E">
        <w:rPr>
          <w:b w:val="0"/>
          <w:bCs w:val="0"/>
          <w:spacing w:val="-1"/>
        </w:rPr>
        <w:t>)</w:t>
      </w:r>
      <w:r w:rsidRPr="0094427E">
        <w:rPr>
          <w:b w:val="0"/>
          <w:bCs w:val="0"/>
          <w:spacing w:val="10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</w:rPr>
        <w:t>hold</w:t>
      </w:r>
      <w:r w:rsidRPr="0094427E">
        <w:rPr>
          <w:b w:val="0"/>
          <w:bCs w:val="0"/>
          <w:spacing w:val="77"/>
        </w:rPr>
        <w:t xml:space="preserve"> </w:t>
      </w:r>
      <w:r w:rsidRPr="0094427E">
        <w:rPr>
          <w:b w:val="0"/>
          <w:bCs w:val="0"/>
          <w:spacing w:val="-1"/>
        </w:rPr>
        <w:t>shares</w:t>
      </w:r>
      <w:r w:rsidRPr="0094427E">
        <w:rPr>
          <w:b w:val="0"/>
          <w:bCs w:val="0"/>
        </w:rPr>
        <w:t xml:space="preserve"> which</w:t>
      </w:r>
      <w:r w:rsidRPr="0094427E">
        <w:rPr>
          <w:b w:val="0"/>
          <w:bCs w:val="0"/>
          <w:spacing w:val="-4"/>
        </w:rPr>
        <w:t xml:space="preserve"> </w:t>
      </w:r>
      <w:r w:rsidRPr="0094427E">
        <w:rPr>
          <w:b w:val="0"/>
          <w:bCs w:val="0"/>
          <w:spacing w:val="-1"/>
        </w:rPr>
        <w:t>may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create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-3"/>
        </w:rPr>
        <w:t xml:space="preserve"> </w:t>
      </w:r>
      <w:r w:rsidRPr="0094427E">
        <w:rPr>
          <w:b w:val="0"/>
          <w:bCs w:val="0"/>
          <w:spacing w:val="-1"/>
        </w:rPr>
        <w:t>be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perceived</w:t>
      </w:r>
      <w:r w:rsidRPr="0094427E">
        <w:rPr>
          <w:b w:val="0"/>
          <w:bCs w:val="0"/>
        </w:rPr>
        <w:t xml:space="preserve"> as a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  <w:spacing w:val="-1"/>
        </w:rPr>
        <w:t>conflict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</w:rPr>
        <w:t xml:space="preserve">of </w:t>
      </w:r>
      <w:r w:rsidRPr="0094427E">
        <w:rPr>
          <w:b w:val="0"/>
          <w:bCs w:val="0"/>
          <w:spacing w:val="-1"/>
        </w:rPr>
        <w:t>interest.</w:t>
      </w:r>
    </w:p>
    <w:p w14:paraId="3D121989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7A6A5F74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Interests</w:t>
      </w:r>
    </w:p>
    <w:p w14:paraId="5DDCD84E" w14:textId="54815D89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  <w:spacing w:val="-1"/>
        </w:rPr>
        <w:t>Disclosures</w:t>
      </w:r>
      <w:r w:rsidRPr="0094427E">
        <w:rPr>
          <w:b w:val="0"/>
          <w:bCs w:val="0"/>
          <w:spacing w:val="48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  <w:spacing w:val="-1"/>
        </w:rPr>
        <w:t>information</w:t>
      </w:r>
      <w:r w:rsidRPr="0094427E">
        <w:rPr>
          <w:b w:val="0"/>
          <w:bCs w:val="0"/>
          <w:spacing w:val="48"/>
        </w:rPr>
        <w:t xml:space="preserve"> </w:t>
      </w:r>
      <w:r w:rsidRPr="0094427E">
        <w:rPr>
          <w:b w:val="0"/>
          <w:bCs w:val="0"/>
          <w:spacing w:val="-1"/>
        </w:rPr>
        <w:t>about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</w:rPr>
        <w:t>all</w:t>
      </w:r>
      <w:r w:rsidRPr="0094427E">
        <w:rPr>
          <w:b w:val="0"/>
          <w:bCs w:val="0"/>
          <w:spacing w:val="48"/>
        </w:rPr>
        <w:t xml:space="preserve"> </w:t>
      </w:r>
      <w:r w:rsidRPr="0094427E">
        <w:rPr>
          <w:b w:val="0"/>
          <w:bCs w:val="0"/>
        </w:rPr>
        <w:t xml:space="preserve">companies, businesses, associations or other </w:t>
      </w:r>
      <w:r w:rsidRPr="0094427E">
        <w:rPr>
          <w:b w:val="0"/>
          <w:bCs w:val="0"/>
          <w:spacing w:val="-1"/>
        </w:rPr>
        <w:t>organizations</w:t>
      </w:r>
      <w:r w:rsidRPr="0094427E">
        <w:rPr>
          <w:b w:val="0"/>
          <w:bCs w:val="0"/>
          <w:spacing w:val="47"/>
        </w:rPr>
        <w:t xml:space="preserve"> </w:t>
      </w:r>
      <w:proofErr w:type="gramStart"/>
      <w:r w:rsidRPr="0094427E">
        <w:rPr>
          <w:b w:val="0"/>
          <w:bCs w:val="0"/>
        </w:rPr>
        <w:t xml:space="preserve">which  </w:t>
      </w:r>
      <w:r w:rsidRPr="0094427E">
        <w:rPr>
          <w:b w:val="0"/>
          <w:bCs w:val="0"/>
          <w:spacing w:val="-1"/>
        </w:rPr>
        <w:t>support</w:t>
      </w:r>
      <w:proofErr w:type="gramEnd"/>
      <w:r w:rsidRPr="0094427E">
        <w:rPr>
          <w:b w:val="0"/>
          <w:bCs w:val="0"/>
          <w:spacing w:val="49"/>
        </w:rPr>
        <w:t xml:space="preserve"> </w:t>
      </w:r>
      <w:r w:rsidRPr="0094427E">
        <w:rPr>
          <w:b w:val="0"/>
          <w:bCs w:val="0"/>
          <w:spacing w:val="-1"/>
        </w:rPr>
        <w:t>research</w:t>
      </w:r>
      <w:r w:rsidRPr="0094427E">
        <w:rPr>
          <w:b w:val="0"/>
          <w:bCs w:val="0"/>
          <w:spacing w:val="49"/>
        </w:rPr>
        <w:t xml:space="preserve"> </w:t>
      </w:r>
      <w:r w:rsidRPr="0094427E">
        <w:rPr>
          <w:b w:val="0"/>
          <w:bCs w:val="0"/>
          <w:spacing w:val="-1"/>
        </w:rPr>
        <w:t>projects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  <w:spacing w:val="-1"/>
        </w:rPr>
        <w:t>for</w:t>
      </w:r>
      <w:r w:rsidRPr="0094427E">
        <w:rPr>
          <w:b w:val="0"/>
          <w:bCs w:val="0"/>
          <w:spacing w:val="48"/>
        </w:rPr>
        <w:t xml:space="preserve"> </w:t>
      </w:r>
      <w:r w:rsidRPr="0094427E">
        <w:rPr>
          <w:b w:val="0"/>
          <w:bCs w:val="0"/>
        </w:rPr>
        <w:t>which the</w:t>
      </w:r>
      <w:r w:rsidRPr="0094427E">
        <w:rPr>
          <w:b w:val="0"/>
          <w:bCs w:val="0"/>
          <w:spacing w:val="57"/>
        </w:rPr>
        <w:t xml:space="preserve"> </w:t>
      </w:r>
      <w:r w:rsidRPr="0094427E">
        <w:rPr>
          <w:b w:val="0"/>
          <w:bCs w:val="0"/>
        </w:rPr>
        <w:t>Member</w:t>
      </w:r>
      <w:r w:rsidRPr="0094427E">
        <w:rPr>
          <w:b w:val="0"/>
          <w:bCs w:val="0"/>
          <w:spacing w:val="57"/>
        </w:rPr>
        <w:t xml:space="preserve"> </w:t>
      </w:r>
      <w:r w:rsidRPr="0094427E">
        <w:rPr>
          <w:b w:val="0"/>
          <w:bCs w:val="0"/>
        </w:rPr>
        <w:t>or a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</w:rPr>
        <w:t xml:space="preserve">of its </w:t>
      </w:r>
      <w:r w:rsidRPr="0094427E">
        <w:rPr>
          <w:b w:val="0"/>
          <w:bCs w:val="0"/>
          <w:spacing w:val="-1"/>
        </w:rPr>
        <w:t>immediate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2"/>
        </w:rPr>
        <w:t>family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or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household serve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</w:rPr>
        <w:t xml:space="preserve">as an </w:t>
      </w:r>
      <w:r w:rsidRPr="0094427E">
        <w:rPr>
          <w:b w:val="0"/>
          <w:bCs w:val="0"/>
          <w:spacing w:val="-1"/>
        </w:rPr>
        <w:t>investigator.</w:t>
      </w:r>
    </w:p>
    <w:p w14:paraId="7C630937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7E657DDC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Organizational</w:t>
      </w:r>
      <w:r>
        <w:rPr>
          <w:spacing w:val="-2"/>
        </w:rPr>
        <w:t xml:space="preserve"> </w:t>
      </w:r>
      <w:r>
        <w:rPr>
          <w:spacing w:val="-1"/>
        </w:rPr>
        <w:t>Interests</w:t>
      </w:r>
    </w:p>
    <w:p w14:paraId="169A5CEE" w14:textId="7D5F5E03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  <w:spacing w:val="-1"/>
        </w:rPr>
        <w:t>Disclosure</w:t>
      </w:r>
      <w:r w:rsidRPr="0094427E">
        <w:rPr>
          <w:b w:val="0"/>
          <w:bCs w:val="0"/>
          <w:spacing w:val="10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information</w:t>
      </w:r>
      <w:r w:rsidRPr="0094427E">
        <w:rPr>
          <w:b w:val="0"/>
          <w:bCs w:val="0"/>
          <w:spacing w:val="9"/>
        </w:rPr>
        <w:t xml:space="preserve"> </w:t>
      </w:r>
      <w:r w:rsidRPr="0094427E">
        <w:rPr>
          <w:b w:val="0"/>
          <w:bCs w:val="0"/>
          <w:spacing w:val="-1"/>
        </w:rPr>
        <w:t>about</w:t>
      </w:r>
      <w:r w:rsidRPr="0094427E">
        <w:rPr>
          <w:b w:val="0"/>
          <w:bCs w:val="0"/>
          <w:spacing w:val="13"/>
        </w:rPr>
        <w:t xml:space="preserve"> </w:t>
      </w:r>
      <w:r w:rsidRPr="0094427E">
        <w:rPr>
          <w:b w:val="0"/>
          <w:bCs w:val="0"/>
        </w:rPr>
        <w:t>all</w:t>
      </w:r>
      <w:r w:rsidRPr="0094427E">
        <w:rPr>
          <w:b w:val="0"/>
          <w:bCs w:val="0"/>
          <w:spacing w:val="9"/>
        </w:rPr>
        <w:t xml:space="preserve"> </w:t>
      </w:r>
      <w:r w:rsidRPr="0094427E">
        <w:rPr>
          <w:b w:val="0"/>
          <w:bCs w:val="0"/>
          <w:spacing w:val="-1"/>
        </w:rPr>
        <w:t>organizations,</w:t>
      </w:r>
      <w:r w:rsidRPr="0094427E">
        <w:rPr>
          <w:b w:val="0"/>
          <w:bCs w:val="0"/>
          <w:spacing w:val="10"/>
        </w:rPr>
        <w:t xml:space="preserve"> </w:t>
      </w:r>
      <w:r w:rsidRPr="0094427E">
        <w:rPr>
          <w:b w:val="0"/>
          <w:bCs w:val="0"/>
          <w:spacing w:val="-1"/>
        </w:rPr>
        <w:t>other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</w:rPr>
        <w:t>than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</w:rPr>
        <w:t>the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EAACI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  <w:spacing w:val="-1"/>
        </w:rPr>
        <w:t>for</w:t>
      </w:r>
      <w:r w:rsidRPr="0094427E">
        <w:rPr>
          <w:b w:val="0"/>
          <w:bCs w:val="0"/>
          <w:spacing w:val="9"/>
        </w:rPr>
        <w:t xml:space="preserve"> </w:t>
      </w:r>
      <w:r w:rsidRPr="0094427E">
        <w:rPr>
          <w:b w:val="0"/>
          <w:bCs w:val="0"/>
          <w:spacing w:val="-1"/>
        </w:rPr>
        <w:t>which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</w:rPr>
        <w:t>the</w:t>
      </w:r>
      <w:r w:rsidRPr="0094427E">
        <w:rPr>
          <w:b w:val="0"/>
          <w:bCs w:val="0"/>
          <w:spacing w:val="12"/>
        </w:rPr>
        <w:t xml:space="preserve"> Member </w:t>
      </w:r>
      <w:r w:rsidRPr="0094427E">
        <w:rPr>
          <w:b w:val="0"/>
          <w:bCs w:val="0"/>
          <w:spacing w:val="-1"/>
        </w:rPr>
        <w:t>holds</w:t>
      </w:r>
      <w:r w:rsidRPr="0094427E">
        <w:rPr>
          <w:b w:val="0"/>
          <w:bCs w:val="0"/>
          <w:spacing w:val="73"/>
        </w:rPr>
        <w:t xml:space="preserve"> </w:t>
      </w:r>
      <w:r w:rsidRPr="0094427E">
        <w:rPr>
          <w:b w:val="0"/>
          <w:bCs w:val="0"/>
          <w:spacing w:val="-1"/>
        </w:rPr>
        <w:t>volunteer</w:t>
      </w:r>
      <w:r w:rsidR="00EB503C">
        <w:rPr>
          <w:b w:val="0"/>
          <w:bCs w:val="0"/>
          <w:spacing w:val="-1"/>
        </w:rPr>
        <w:t xml:space="preserve"> </w:t>
      </w:r>
      <w:r w:rsidRPr="0094427E">
        <w:rPr>
          <w:b w:val="0"/>
          <w:bCs w:val="0"/>
          <w:spacing w:val="-1"/>
        </w:rPr>
        <w:t>positions.</w:t>
      </w:r>
    </w:p>
    <w:p w14:paraId="3AEBE19D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063B24FF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Gifts</w:t>
      </w:r>
    </w:p>
    <w:p w14:paraId="2606FFC3" w14:textId="4EA68882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  <w:spacing w:val="-1"/>
        </w:rPr>
        <w:t>Disclosure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  <w:spacing w:val="-1"/>
        </w:rPr>
        <w:t>about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</w:rPr>
        <w:t>all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 xml:space="preserve">companies, businesses, associations or other </w:t>
      </w:r>
      <w:r w:rsidRPr="0094427E">
        <w:rPr>
          <w:b w:val="0"/>
          <w:bCs w:val="0"/>
          <w:spacing w:val="-1"/>
        </w:rPr>
        <w:t>organizations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from</w:t>
      </w:r>
      <w:r w:rsidRPr="0094427E">
        <w:rPr>
          <w:b w:val="0"/>
          <w:bCs w:val="0"/>
          <w:spacing w:val="6"/>
        </w:rPr>
        <w:t xml:space="preserve"> </w:t>
      </w:r>
      <w:r w:rsidRPr="0094427E">
        <w:rPr>
          <w:b w:val="0"/>
          <w:bCs w:val="0"/>
        </w:rPr>
        <w:t>which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</w:rPr>
        <w:t>the</w:t>
      </w:r>
      <w:r w:rsidRPr="0094427E">
        <w:rPr>
          <w:b w:val="0"/>
          <w:bCs w:val="0"/>
          <w:spacing w:val="5"/>
        </w:rPr>
        <w:t xml:space="preserve"> Member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</w:rPr>
        <w:t>a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5"/>
        </w:rPr>
        <w:t xml:space="preserve"> its </w:t>
      </w:r>
      <w:r w:rsidRPr="0094427E">
        <w:rPr>
          <w:b w:val="0"/>
          <w:bCs w:val="0"/>
          <w:spacing w:val="-1"/>
        </w:rPr>
        <w:t>immediate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  <w:spacing w:val="-1"/>
        </w:rPr>
        <w:t>family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63"/>
        </w:rPr>
        <w:t xml:space="preserve"> </w:t>
      </w:r>
      <w:r w:rsidRPr="0094427E">
        <w:rPr>
          <w:b w:val="0"/>
          <w:bCs w:val="0"/>
          <w:spacing w:val="-1"/>
        </w:rPr>
        <w:t>household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  <w:spacing w:val="-1"/>
        </w:rPr>
        <w:t>have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received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 xml:space="preserve">a </w:t>
      </w:r>
      <w:r w:rsidRPr="0094427E">
        <w:rPr>
          <w:b w:val="0"/>
          <w:bCs w:val="0"/>
          <w:spacing w:val="-1"/>
        </w:rPr>
        <w:t>significant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gift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  <w:spacing w:val="-1"/>
        </w:rPr>
        <w:t>that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may</w:t>
      </w:r>
      <w:r w:rsidRPr="0094427E">
        <w:rPr>
          <w:b w:val="0"/>
          <w:bCs w:val="0"/>
        </w:rPr>
        <w:t xml:space="preserve"> create or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  <w:spacing w:val="-1"/>
        </w:rPr>
        <w:t>be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perceived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>as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 xml:space="preserve">a </w:t>
      </w:r>
      <w:r w:rsidRPr="0094427E">
        <w:rPr>
          <w:b w:val="0"/>
          <w:bCs w:val="0"/>
          <w:spacing w:val="-1"/>
        </w:rPr>
        <w:t>conflict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  <w:spacing w:val="-1"/>
        </w:rPr>
        <w:t>interest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in</w:t>
      </w:r>
      <w:r w:rsidRPr="0094427E">
        <w:rPr>
          <w:b w:val="0"/>
          <w:bCs w:val="0"/>
          <w:spacing w:val="61"/>
        </w:rPr>
        <w:t xml:space="preserve"> </w:t>
      </w:r>
      <w:r w:rsidRPr="0094427E">
        <w:rPr>
          <w:b w:val="0"/>
          <w:bCs w:val="0"/>
        </w:rPr>
        <w:t>the last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  <w:spacing w:val="-1"/>
        </w:rPr>
        <w:t>year.</w:t>
      </w:r>
    </w:p>
    <w:p w14:paraId="758EAD5C" w14:textId="77777777" w:rsidR="00AE095C" w:rsidRDefault="00AE095C" w:rsidP="00AE095C">
      <w:pPr>
        <w:pStyle w:val="Heading2"/>
        <w:tabs>
          <w:tab w:val="left" w:pos="1677"/>
        </w:tabs>
        <w:ind w:left="0" w:firstLine="0"/>
        <w:jc w:val="both"/>
        <w:rPr>
          <w:b w:val="0"/>
          <w:bCs w:val="0"/>
        </w:rPr>
      </w:pPr>
    </w:p>
    <w:p w14:paraId="7D9D943C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Interests</w:t>
      </w:r>
    </w:p>
    <w:p w14:paraId="214CBEB4" w14:textId="173E2C99" w:rsidR="00AE095C" w:rsidRPr="0094427E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</w:rPr>
        <w:t>Any other interests of the Member</w:t>
      </w:r>
      <w:r w:rsidRPr="0094427E">
        <w:rPr>
          <w:b w:val="0"/>
          <w:bCs w:val="0"/>
          <w:spacing w:val="39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39"/>
        </w:rPr>
        <w:t xml:space="preserve"> </w:t>
      </w:r>
      <w:r w:rsidRPr="0094427E">
        <w:rPr>
          <w:b w:val="0"/>
          <w:bCs w:val="0"/>
        </w:rPr>
        <w:t>its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immediate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family</w:t>
      </w:r>
      <w:r w:rsidRPr="0094427E">
        <w:rPr>
          <w:b w:val="0"/>
          <w:bCs w:val="0"/>
          <w:spacing w:val="37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household</w:t>
      </w:r>
      <w:r w:rsidRPr="0094427E">
        <w:rPr>
          <w:b w:val="0"/>
          <w:bCs w:val="0"/>
          <w:spacing w:val="37"/>
        </w:rPr>
        <w:t xml:space="preserve"> </w:t>
      </w:r>
      <w:r w:rsidRPr="0094427E">
        <w:rPr>
          <w:b w:val="0"/>
          <w:bCs w:val="0"/>
          <w:spacing w:val="-1"/>
        </w:rPr>
        <w:t>that</w:t>
      </w:r>
      <w:r w:rsidRPr="0094427E">
        <w:rPr>
          <w:b w:val="0"/>
          <w:bCs w:val="0"/>
          <w:spacing w:val="55"/>
        </w:rPr>
        <w:t xml:space="preserve"> </w:t>
      </w:r>
      <w:r w:rsidRPr="0094427E">
        <w:rPr>
          <w:b w:val="0"/>
          <w:bCs w:val="0"/>
        </w:rPr>
        <w:t>would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be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judged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by</w:t>
      </w:r>
      <w:r w:rsidRPr="0094427E">
        <w:rPr>
          <w:b w:val="0"/>
          <w:bCs w:val="0"/>
          <w:spacing w:val="3"/>
        </w:rPr>
        <w:t xml:space="preserve"> </w:t>
      </w:r>
      <w:proofErr w:type="gramStart"/>
      <w:r w:rsidRPr="0094427E">
        <w:rPr>
          <w:b w:val="0"/>
          <w:bCs w:val="0"/>
        </w:rPr>
        <w:t>a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  <w:spacing w:val="-1"/>
        </w:rPr>
        <w:t>majority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of</w:t>
      </w:r>
      <w:proofErr w:type="gramEnd"/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 xml:space="preserve">its </w:t>
      </w:r>
      <w:r w:rsidRPr="0094427E">
        <w:rPr>
          <w:b w:val="0"/>
          <w:bCs w:val="0"/>
          <w:spacing w:val="-1"/>
        </w:rPr>
        <w:t>peers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>to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be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likely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to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impact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2"/>
        </w:rPr>
        <w:t>the decision and decision</w:t>
      </w:r>
      <w:r w:rsidR="00563D57">
        <w:rPr>
          <w:b w:val="0"/>
          <w:bCs w:val="0"/>
          <w:spacing w:val="-2"/>
        </w:rPr>
        <w:t>-</w:t>
      </w:r>
      <w:r w:rsidRPr="0094427E">
        <w:rPr>
          <w:b w:val="0"/>
          <w:bCs w:val="0"/>
          <w:spacing w:val="-2"/>
        </w:rPr>
        <w:t>making process of the Member within its function in EAACI.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This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includes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any</w:t>
      </w:r>
      <w:r w:rsidRPr="0094427E">
        <w:rPr>
          <w:b w:val="0"/>
          <w:bCs w:val="0"/>
          <w:spacing w:val="35"/>
        </w:rPr>
        <w:t xml:space="preserve"> </w:t>
      </w:r>
      <w:r w:rsidRPr="0094427E">
        <w:rPr>
          <w:b w:val="0"/>
          <w:bCs w:val="0"/>
          <w:spacing w:val="-1"/>
        </w:rPr>
        <w:t>financial</w:t>
      </w:r>
      <w:r w:rsidRPr="0094427E">
        <w:rPr>
          <w:b w:val="0"/>
          <w:bCs w:val="0"/>
          <w:spacing w:val="32"/>
        </w:rPr>
        <w:t xml:space="preserve"> </w:t>
      </w:r>
      <w:r w:rsidRPr="0094427E">
        <w:rPr>
          <w:b w:val="0"/>
          <w:bCs w:val="0"/>
          <w:spacing w:val="-1"/>
        </w:rPr>
        <w:t>interest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</w:rPr>
        <w:t>in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  <w:spacing w:val="-1"/>
        </w:rPr>
        <w:t>relationship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</w:rPr>
        <w:t>with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2"/>
        </w:rPr>
        <w:t>any</w:t>
      </w:r>
      <w:r w:rsidRPr="0094427E">
        <w:rPr>
          <w:b w:val="0"/>
          <w:bCs w:val="0"/>
          <w:spacing w:val="97"/>
        </w:rPr>
        <w:t xml:space="preserve"> </w:t>
      </w:r>
      <w:r w:rsidRPr="0094427E">
        <w:rPr>
          <w:b w:val="0"/>
          <w:bCs w:val="0"/>
          <w:spacing w:val="-1"/>
        </w:rPr>
        <w:t>manufacturer</w:t>
      </w:r>
      <w:r w:rsidRPr="0094427E">
        <w:rPr>
          <w:b w:val="0"/>
          <w:bCs w:val="0"/>
          <w:spacing w:val="30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31"/>
        </w:rPr>
        <w:t xml:space="preserve"> </w:t>
      </w:r>
      <w:r w:rsidRPr="0094427E">
        <w:rPr>
          <w:b w:val="0"/>
          <w:bCs w:val="0"/>
        </w:rPr>
        <w:t>a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commercial</w:t>
      </w:r>
      <w:r w:rsidRPr="0094427E">
        <w:rPr>
          <w:b w:val="0"/>
          <w:bCs w:val="0"/>
          <w:spacing w:val="32"/>
        </w:rPr>
        <w:t xml:space="preserve"> </w:t>
      </w:r>
      <w:r w:rsidRPr="0094427E">
        <w:rPr>
          <w:b w:val="0"/>
          <w:bCs w:val="0"/>
          <w:spacing w:val="-1"/>
        </w:rPr>
        <w:t>product,</w:t>
      </w:r>
      <w:r w:rsidRPr="0094427E">
        <w:rPr>
          <w:b w:val="0"/>
          <w:bCs w:val="0"/>
          <w:spacing w:val="32"/>
        </w:rPr>
        <w:t xml:space="preserve"> </w:t>
      </w:r>
      <w:r w:rsidRPr="0094427E">
        <w:rPr>
          <w:b w:val="0"/>
          <w:bCs w:val="0"/>
          <w:spacing w:val="-1"/>
        </w:rPr>
        <w:t>and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  <w:spacing w:val="-1"/>
        </w:rPr>
        <w:t>financial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interest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  <w:spacing w:val="-1"/>
        </w:rPr>
        <w:t>or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relationship</w:t>
      </w:r>
      <w:r w:rsidRPr="0094427E">
        <w:rPr>
          <w:b w:val="0"/>
          <w:bCs w:val="0"/>
          <w:spacing w:val="31"/>
        </w:rPr>
        <w:t xml:space="preserve"> </w:t>
      </w:r>
      <w:r w:rsidRPr="0094427E">
        <w:rPr>
          <w:b w:val="0"/>
          <w:bCs w:val="0"/>
        </w:rPr>
        <w:t>with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  <w:spacing w:val="-1"/>
        </w:rPr>
        <w:t>any</w:t>
      </w:r>
      <w:r w:rsidRPr="0094427E">
        <w:rPr>
          <w:b w:val="0"/>
          <w:bCs w:val="0"/>
          <w:spacing w:val="32"/>
        </w:rPr>
        <w:t xml:space="preserve"> </w:t>
      </w:r>
      <w:r w:rsidRPr="0094427E">
        <w:rPr>
          <w:b w:val="0"/>
          <w:bCs w:val="0"/>
          <w:spacing w:val="-1"/>
        </w:rPr>
        <w:t>organization</w:t>
      </w:r>
      <w:r w:rsidRPr="0094427E">
        <w:rPr>
          <w:b w:val="0"/>
          <w:bCs w:val="0"/>
          <w:spacing w:val="59"/>
        </w:rPr>
        <w:t xml:space="preserve"> </w:t>
      </w:r>
      <w:r w:rsidRPr="0094427E">
        <w:rPr>
          <w:b w:val="0"/>
          <w:bCs w:val="0"/>
        </w:rPr>
        <w:t xml:space="preserve">that </w:t>
      </w:r>
      <w:r w:rsidRPr="0094427E">
        <w:rPr>
          <w:b w:val="0"/>
          <w:bCs w:val="0"/>
          <w:spacing w:val="-1"/>
        </w:rPr>
        <w:t>provides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  <w:spacing w:val="-1"/>
        </w:rPr>
        <w:t>commercial support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to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  <w:spacing w:val="-1"/>
        </w:rPr>
        <w:t>EAACI</w:t>
      </w:r>
      <w:r w:rsidRPr="0094427E">
        <w:rPr>
          <w:b w:val="0"/>
          <w:bCs w:val="0"/>
          <w:spacing w:val="-3"/>
        </w:rPr>
        <w:t xml:space="preserve"> </w:t>
      </w:r>
      <w:r w:rsidRPr="0094427E">
        <w:rPr>
          <w:b w:val="0"/>
          <w:bCs w:val="0"/>
          <w:spacing w:val="-1"/>
        </w:rPr>
        <w:t>educational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activities.</w:t>
      </w:r>
    </w:p>
    <w:p w14:paraId="183CD171" w14:textId="77777777" w:rsidR="00AE095C" w:rsidRDefault="00AE095C" w:rsidP="00AE095C">
      <w:pPr>
        <w:rPr>
          <w:rFonts w:cstheme="minorHAnsi"/>
          <w:sz w:val="24"/>
        </w:rPr>
      </w:pPr>
    </w:p>
    <w:p w14:paraId="703B8B8D" w14:textId="77777777" w:rsidR="00AE095C" w:rsidRDefault="00AE095C" w:rsidP="00AE095C">
      <w:pPr>
        <w:pStyle w:val="Heading1"/>
        <w:ind w:left="0"/>
        <w:jc w:val="both"/>
      </w:pP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LOYALTY</w:t>
      </w:r>
      <w:r>
        <w:t xml:space="preserve"> </w:t>
      </w:r>
    </w:p>
    <w:p w14:paraId="3765A692" w14:textId="77777777" w:rsidR="00AE095C" w:rsidRPr="00F76806" w:rsidRDefault="00AE095C" w:rsidP="00AE095C">
      <w:pPr>
        <w:pStyle w:val="Heading1"/>
        <w:ind w:left="0"/>
        <w:jc w:val="both"/>
        <w:rPr>
          <w:b w:val="0"/>
          <w:bCs w:val="0"/>
        </w:rPr>
      </w:pPr>
    </w:p>
    <w:p w14:paraId="51B3FCBD" w14:textId="77777777" w:rsidR="00AE095C" w:rsidRDefault="00AE095C" w:rsidP="00AE095C">
      <w:pPr>
        <w:jc w:val="both"/>
        <w:rPr>
          <w:rFonts w:ascii="Calibri"/>
          <w:i/>
          <w:spacing w:val="-1"/>
        </w:rPr>
      </w:pPr>
      <w:r>
        <w:rPr>
          <w:rFonts w:ascii="Calibri"/>
          <w:i/>
          <w:spacing w:val="-1"/>
        </w:rPr>
        <w:t>Conflict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 xml:space="preserve">loyalty would </w:t>
      </w:r>
      <w:r>
        <w:rPr>
          <w:rFonts w:ascii="Calibri"/>
          <w:i/>
          <w:spacing w:val="-2"/>
        </w:rPr>
        <w:t>occur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 xml:space="preserve">in </w:t>
      </w:r>
      <w:r>
        <w:rPr>
          <w:rFonts w:ascii="Calibri"/>
          <w:i/>
          <w:spacing w:val="-1"/>
        </w:rPr>
        <w:t>situations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where:</w:t>
      </w:r>
    </w:p>
    <w:p w14:paraId="00F3C65D" w14:textId="77777777" w:rsidR="00AE095C" w:rsidRPr="00F76806" w:rsidRDefault="00AE095C" w:rsidP="00AE095C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 w:rsidRPr="00F76806">
        <w:rPr>
          <w:rFonts w:cs="Calibri"/>
        </w:rPr>
        <w:t xml:space="preserve">A </w:t>
      </w:r>
      <w:r w:rsidRPr="00F76806">
        <w:rPr>
          <w:rFonts w:cs="Calibri"/>
          <w:spacing w:val="-1"/>
        </w:rPr>
        <w:t>Member</w:t>
      </w:r>
      <w:r w:rsidRPr="00F76806">
        <w:rPr>
          <w:rFonts w:cs="Calibri"/>
        </w:rPr>
        <w:t xml:space="preserve"> is </w:t>
      </w:r>
      <w:r w:rsidRPr="00F76806">
        <w:rPr>
          <w:rFonts w:cs="Calibri"/>
          <w:spacing w:val="-1"/>
        </w:rPr>
        <w:t xml:space="preserve">appointed to </w:t>
      </w:r>
      <w:r w:rsidRPr="00F76806">
        <w:rPr>
          <w:rFonts w:cs="Calibri"/>
        </w:rPr>
        <w:t xml:space="preserve">a </w:t>
      </w:r>
      <w:r w:rsidRPr="00F76806">
        <w:rPr>
          <w:rFonts w:cs="Calibri"/>
          <w:spacing w:val="-1"/>
        </w:rPr>
        <w:t>position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on</w:t>
      </w:r>
      <w:r w:rsidRPr="00F76806">
        <w:rPr>
          <w:rFonts w:cs="Calibri"/>
          <w:spacing w:val="-1"/>
        </w:rPr>
        <w:t xml:space="preserve"> </w:t>
      </w:r>
      <w:r w:rsidRPr="00F76806">
        <w:rPr>
          <w:rFonts w:cs="Calibri"/>
          <w:spacing w:val="-2"/>
        </w:rPr>
        <w:t>the</w:t>
      </w:r>
      <w:r w:rsidRPr="00F76806">
        <w:rPr>
          <w:rFonts w:cs="Calibri"/>
        </w:rPr>
        <w:t xml:space="preserve"> staff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establishment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>of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>one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>of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 xml:space="preserve">the </w:t>
      </w:r>
      <w:r w:rsidRPr="00F76806">
        <w:rPr>
          <w:rFonts w:cs="Calibri"/>
          <w:spacing w:val="-1"/>
        </w:rPr>
        <w:t>EAACI’s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sponsors.</w:t>
      </w:r>
    </w:p>
    <w:p w14:paraId="230DA040" w14:textId="77777777" w:rsidR="00AE095C" w:rsidRPr="00F76806" w:rsidRDefault="00AE095C" w:rsidP="00AE095C">
      <w:pPr>
        <w:pStyle w:val="ListParagraph"/>
        <w:ind w:left="720"/>
        <w:jc w:val="both"/>
        <w:rPr>
          <w:rFonts w:ascii="Calibri" w:eastAsia="Calibri" w:hAnsi="Calibri" w:cs="Calibri"/>
        </w:rPr>
      </w:pPr>
    </w:p>
    <w:p w14:paraId="5CC96F25" w14:textId="77777777" w:rsidR="00AE095C" w:rsidRPr="00F76806" w:rsidRDefault="00AE095C" w:rsidP="00AE095C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 w:rsidRPr="00F76806">
        <w:rPr>
          <w:rFonts w:cs="Calibri"/>
        </w:rPr>
        <w:t>Where a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family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person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of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>a</w:t>
      </w:r>
      <w:r w:rsidRPr="00F76806">
        <w:rPr>
          <w:rFonts w:cs="Calibri"/>
          <w:spacing w:val="-3"/>
        </w:rPr>
        <w:t xml:space="preserve"> </w:t>
      </w:r>
      <w:proofErr w:type="gramStart"/>
      <w:r w:rsidRPr="00F76806">
        <w:rPr>
          <w:rFonts w:cs="Calibri"/>
          <w:spacing w:val="-1"/>
        </w:rPr>
        <w:t>Member</w:t>
      </w:r>
      <w:proofErr w:type="gramEnd"/>
      <w:r w:rsidRPr="00F76806">
        <w:rPr>
          <w:rFonts w:cs="Calibri"/>
        </w:rPr>
        <w:t xml:space="preserve"> is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employed</w:t>
      </w:r>
      <w:r w:rsidRPr="00F76806">
        <w:rPr>
          <w:rFonts w:cs="Calibri"/>
        </w:rPr>
        <w:t xml:space="preserve"> by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the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EAACI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office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without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prior</w:t>
      </w:r>
      <w:r w:rsidRPr="00F76806">
        <w:rPr>
          <w:rFonts w:cs="Calibri"/>
        </w:rPr>
        <w:t xml:space="preserve"> ExCom </w:t>
      </w:r>
      <w:r w:rsidRPr="00F76806">
        <w:rPr>
          <w:spacing w:val="-1"/>
        </w:rPr>
        <w:t>approval</w:t>
      </w:r>
      <w:r>
        <w:t xml:space="preserve"> </w:t>
      </w:r>
      <w:r w:rsidRPr="00F76806">
        <w:rPr>
          <w:spacing w:val="-1"/>
        </w:rPr>
        <w:t>for</w:t>
      </w:r>
      <w:r>
        <w:t xml:space="preserve"> </w:t>
      </w:r>
      <w:r w:rsidRPr="00F76806">
        <w:rPr>
          <w:spacing w:val="-1"/>
        </w:rPr>
        <w:t>such</w:t>
      </w:r>
      <w:r>
        <w:t xml:space="preserve"> </w:t>
      </w:r>
      <w:r w:rsidRPr="00F76806">
        <w:rPr>
          <w:spacing w:val="-1"/>
        </w:rPr>
        <w:t>appointment,</w:t>
      </w:r>
      <w:r w:rsidRPr="00F76806">
        <w:rPr>
          <w:spacing w:val="-3"/>
        </w:rPr>
        <w:t xml:space="preserve"> </w:t>
      </w:r>
      <w:r>
        <w:t>or</w:t>
      </w:r>
      <w:r w:rsidRPr="00F76806">
        <w:rPr>
          <w:spacing w:val="-3"/>
        </w:rPr>
        <w:t xml:space="preserve"> </w:t>
      </w:r>
      <w:r w:rsidRPr="00F76806">
        <w:rPr>
          <w:spacing w:val="-1"/>
        </w:rPr>
        <w:t>where</w:t>
      </w:r>
      <w:r w:rsidRPr="00F76806">
        <w:rPr>
          <w:spacing w:val="-2"/>
        </w:rPr>
        <w:t xml:space="preserve"> </w:t>
      </w:r>
      <w:r>
        <w:t>the ExCom is</w:t>
      </w:r>
      <w:r w:rsidRPr="00F76806">
        <w:rPr>
          <w:spacing w:val="-3"/>
        </w:rPr>
        <w:t xml:space="preserve"> </w:t>
      </w:r>
      <w:r w:rsidRPr="00F76806">
        <w:rPr>
          <w:spacing w:val="-1"/>
        </w:rPr>
        <w:t>deliberately</w:t>
      </w:r>
      <w:r w:rsidRPr="00F76806">
        <w:rPr>
          <w:spacing w:val="-2"/>
        </w:rPr>
        <w:t xml:space="preserve"> </w:t>
      </w:r>
      <w:r w:rsidRPr="00F76806">
        <w:rPr>
          <w:spacing w:val="-1"/>
        </w:rPr>
        <w:t>kept</w:t>
      </w:r>
      <w:r w:rsidRPr="00F76806">
        <w:rPr>
          <w:spacing w:val="69"/>
        </w:rPr>
        <w:t xml:space="preserve"> </w:t>
      </w:r>
      <w:r w:rsidRPr="00F76806">
        <w:rPr>
          <w:spacing w:val="-1"/>
        </w:rPr>
        <w:t>unaware</w:t>
      </w:r>
      <w:r w:rsidRPr="00F76806">
        <w:rPr>
          <w:spacing w:val="-2"/>
        </w:rPr>
        <w:t xml:space="preserve"> </w:t>
      </w:r>
      <w:r>
        <w:t xml:space="preserve">of </w:t>
      </w:r>
      <w:r w:rsidRPr="00F76806">
        <w:rPr>
          <w:spacing w:val="-1"/>
        </w:rPr>
        <w:t>the</w:t>
      </w:r>
      <w:r w:rsidRPr="00F76806">
        <w:rPr>
          <w:spacing w:val="-2"/>
        </w:rPr>
        <w:t xml:space="preserve"> </w:t>
      </w:r>
      <w:r w:rsidRPr="00F76806">
        <w:rPr>
          <w:spacing w:val="-1"/>
        </w:rPr>
        <w:t>relationship.</w:t>
      </w:r>
    </w:p>
    <w:p w14:paraId="36B9D71D" w14:textId="77777777" w:rsidR="00AE095C" w:rsidRPr="00F76806" w:rsidRDefault="00AE095C" w:rsidP="00AE095C">
      <w:pPr>
        <w:pStyle w:val="ListParagraph"/>
        <w:ind w:left="720"/>
        <w:jc w:val="both"/>
        <w:rPr>
          <w:rFonts w:ascii="Calibri" w:eastAsia="Calibri" w:hAnsi="Calibri" w:cs="Calibri"/>
        </w:rPr>
      </w:pPr>
    </w:p>
    <w:p w14:paraId="127E4EA7" w14:textId="77777777" w:rsidR="00AE095C" w:rsidRPr="00F76806" w:rsidRDefault="00AE095C" w:rsidP="00AE095C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 w:rsidRPr="00F76806">
        <w:rPr>
          <w:rFonts w:cs="Calibri"/>
        </w:rPr>
        <w:t>Where a</w:t>
      </w:r>
      <w:r w:rsidRPr="00F76806">
        <w:rPr>
          <w:rFonts w:cs="Calibri"/>
          <w:spacing w:val="-3"/>
        </w:rPr>
        <w:t xml:space="preserve"> </w:t>
      </w:r>
      <w:proofErr w:type="gramStart"/>
      <w:r w:rsidRPr="00F76806">
        <w:rPr>
          <w:rFonts w:cs="Calibri"/>
          <w:spacing w:val="-1"/>
        </w:rPr>
        <w:t>Member</w:t>
      </w:r>
      <w:proofErr w:type="gramEnd"/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takes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2"/>
        </w:rPr>
        <w:t>up</w:t>
      </w:r>
      <w:r w:rsidRPr="00F76806">
        <w:rPr>
          <w:rFonts w:cs="Calibri"/>
          <w:spacing w:val="-1"/>
        </w:rPr>
        <w:t xml:space="preserve"> </w:t>
      </w:r>
      <w:r w:rsidRPr="00F76806">
        <w:rPr>
          <w:rFonts w:cs="Calibri"/>
        </w:rPr>
        <w:t xml:space="preserve">a </w:t>
      </w:r>
      <w:r w:rsidRPr="00F76806">
        <w:rPr>
          <w:rFonts w:cs="Calibri"/>
          <w:spacing w:val="-1"/>
        </w:rPr>
        <w:t>position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with</w:t>
      </w:r>
      <w:r w:rsidRPr="00F76806">
        <w:rPr>
          <w:rFonts w:cs="Calibri"/>
          <w:spacing w:val="-1"/>
        </w:rPr>
        <w:t xml:space="preserve"> another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 xml:space="preserve">organization </w:t>
      </w:r>
      <w:r w:rsidRPr="00F76806">
        <w:rPr>
          <w:rFonts w:cs="Calibri"/>
        </w:rPr>
        <w:t>and</w:t>
      </w:r>
      <w:r w:rsidRPr="00F76806">
        <w:rPr>
          <w:rFonts w:cs="Calibri"/>
          <w:spacing w:val="-1"/>
        </w:rPr>
        <w:t xml:space="preserve"> </w:t>
      </w:r>
      <w:r w:rsidRPr="00F76806">
        <w:rPr>
          <w:rFonts w:cs="Calibri"/>
        </w:rPr>
        <w:t>it</w:t>
      </w:r>
      <w:r w:rsidRPr="00F76806">
        <w:rPr>
          <w:rFonts w:cs="Calibri"/>
          <w:spacing w:val="1"/>
        </w:rPr>
        <w:t xml:space="preserve"> </w:t>
      </w:r>
      <w:r w:rsidRPr="00F76806">
        <w:rPr>
          <w:rFonts w:cs="Calibri"/>
        </w:rPr>
        <w:t>is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shown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 xml:space="preserve">that </w:t>
      </w:r>
      <w:r w:rsidRPr="00F76806">
        <w:rPr>
          <w:rFonts w:cs="Calibri"/>
          <w:spacing w:val="-1"/>
        </w:rPr>
        <w:t>the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Member’s</w:t>
      </w:r>
      <w:r w:rsidRPr="00F76806">
        <w:rPr>
          <w:rFonts w:cs="Calibri"/>
          <w:spacing w:val="71"/>
        </w:rPr>
        <w:t xml:space="preserve"> </w:t>
      </w:r>
      <w:r w:rsidRPr="00F76806">
        <w:rPr>
          <w:rFonts w:cs="Calibri"/>
          <w:spacing w:val="-1"/>
        </w:rPr>
        <w:t>interests</w:t>
      </w:r>
      <w:r w:rsidRPr="00F76806">
        <w:rPr>
          <w:rFonts w:cs="Calibri"/>
          <w:spacing w:val="-5"/>
        </w:rPr>
        <w:t xml:space="preserve"> </w:t>
      </w:r>
      <w:r w:rsidRPr="00F76806">
        <w:rPr>
          <w:rFonts w:cs="Calibri"/>
        </w:rPr>
        <w:t>maybe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put</w:t>
      </w:r>
      <w:r w:rsidRPr="00F76806">
        <w:rPr>
          <w:rFonts w:cs="Calibri"/>
        </w:rPr>
        <w:t xml:space="preserve"> at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risk,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 xml:space="preserve">or </w:t>
      </w:r>
      <w:r w:rsidRPr="00F76806">
        <w:rPr>
          <w:rFonts w:cs="Calibri"/>
          <w:spacing w:val="-1"/>
        </w:rPr>
        <w:t>adversely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affected thereby,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 xml:space="preserve">or </w:t>
      </w:r>
      <w:r w:rsidRPr="00F76806">
        <w:rPr>
          <w:rFonts w:cs="Calibri"/>
          <w:spacing w:val="-2"/>
        </w:rPr>
        <w:t>the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EAACI’s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confidential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information</w:t>
      </w:r>
      <w:r w:rsidRPr="00F76806">
        <w:rPr>
          <w:rFonts w:cs="Calibri"/>
          <w:spacing w:val="71"/>
          <w:lang w:val="en-CH"/>
        </w:rPr>
        <w:t xml:space="preserve"> </w:t>
      </w:r>
      <w:r w:rsidRPr="00F76806">
        <w:rPr>
          <w:spacing w:val="-1"/>
        </w:rPr>
        <w:t>compromised.</w:t>
      </w:r>
    </w:p>
    <w:p w14:paraId="129C0B5A" w14:textId="77777777" w:rsidR="00AE095C" w:rsidRDefault="00AE095C" w:rsidP="00AE095C">
      <w:pPr>
        <w:rPr>
          <w:rFonts w:cstheme="minorHAnsi"/>
          <w:sz w:val="24"/>
        </w:rPr>
      </w:pPr>
    </w:p>
    <w:p w14:paraId="076C3565" w14:textId="77777777" w:rsidR="00AE095C" w:rsidRPr="00F76806" w:rsidRDefault="00AE095C" w:rsidP="00AE095C">
      <w:pPr>
        <w:ind w:right="598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I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confirm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that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I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have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read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and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fully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understand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Conflict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of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Interest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and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Conflict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of</w:t>
      </w:r>
      <w:r>
        <w:rPr>
          <w:rFonts w:ascii="Verdana"/>
          <w:b/>
          <w:spacing w:val="65"/>
          <w:w w:val="9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Loyalty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rules as well as the Code of Ethics with its bylaws and annexes,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and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z w:val="20"/>
        </w:rPr>
        <w:t>hereby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declare:</w:t>
      </w:r>
    </w:p>
    <w:p w14:paraId="5D4911EC" w14:textId="77777777" w:rsidR="00AE095C" w:rsidRPr="00F76806" w:rsidRDefault="00AE095C" w:rsidP="00AE095C">
      <w:pPr>
        <w:ind w:left="1599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FC6769" wp14:editId="0A180974">
                <wp:simplePos x="0" y="0"/>
                <wp:positionH relativeFrom="page">
                  <wp:posOffset>990600</wp:posOffset>
                </wp:positionH>
                <wp:positionV relativeFrom="paragraph">
                  <wp:posOffset>-5080</wp:posOffset>
                </wp:positionV>
                <wp:extent cx="161925" cy="161925"/>
                <wp:effectExtent l="9525" t="9525" r="952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61925"/>
                          <a:chOff x="1560" y="-8"/>
                          <a:chExt cx="255" cy="25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560" y="-8"/>
                            <a:ext cx="255" cy="255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255"/>
                              <a:gd name="T2" fmla="+- 0 247 -8"/>
                              <a:gd name="T3" fmla="*/ 247 h 255"/>
                              <a:gd name="T4" fmla="+- 0 1815 1560"/>
                              <a:gd name="T5" fmla="*/ T4 w 255"/>
                              <a:gd name="T6" fmla="+- 0 247 -8"/>
                              <a:gd name="T7" fmla="*/ 247 h 255"/>
                              <a:gd name="T8" fmla="+- 0 1815 1560"/>
                              <a:gd name="T9" fmla="*/ T8 w 255"/>
                              <a:gd name="T10" fmla="+- 0 -8 -8"/>
                              <a:gd name="T11" fmla="*/ -8 h 255"/>
                              <a:gd name="T12" fmla="+- 0 1560 1560"/>
                              <a:gd name="T13" fmla="*/ T12 w 255"/>
                              <a:gd name="T14" fmla="+- 0 -8 -8"/>
                              <a:gd name="T15" fmla="*/ -8 h 255"/>
                              <a:gd name="T16" fmla="+- 0 1560 1560"/>
                              <a:gd name="T17" fmla="*/ T16 w 255"/>
                              <a:gd name="T18" fmla="+- 0 247 -8"/>
                              <a:gd name="T19" fmla="*/ 247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0" y="255"/>
                                </a:moveTo>
                                <a:lnTo>
                                  <a:pt x="255" y="255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105DB" id="Group 4" o:spid="_x0000_s1026" style="position:absolute;margin-left:78pt;margin-top:-.4pt;width:12.75pt;height:12.75pt;z-index:251659264;mso-position-horizontal-relative:page" coordorigin="1560,-8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">
                <v:shape id="Freeform 3" o:spid="_x0000_s1027" style="position:absolute;left:1560;top:-8;width:255;height:255;visibility:visible;mso-wrap-style:square;v-text-anchor:top" coordsize="25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" path="m,255r255,l255,,,,,255xe" filled="f" strokeweight="1pt">
                  <v:path arrowok="t" o:connecttype="custom" o:connectlocs="0,247;255,247;255,-8;0,-8;0,247" o:connectangles="0,0,0,0,0"/>
                </v:shape>
                <w10:wrap anchorx="page"/>
              </v:group>
            </w:pict>
          </mc:Fallback>
        </mc:AlternateContent>
      </w:r>
      <w:r>
        <w:rPr>
          <w:rFonts w:ascii="Verdana"/>
          <w:b/>
          <w:spacing w:val="-1"/>
          <w:sz w:val="20"/>
        </w:rPr>
        <w:t>That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I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have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no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conflict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of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interest and/or loyalty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to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declare</w:t>
      </w:r>
    </w:p>
    <w:p w14:paraId="57416758" w14:textId="77777777" w:rsidR="00AE095C" w:rsidRDefault="00AE095C" w:rsidP="00AE095C">
      <w:pPr>
        <w:ind w:left="1599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2F669B" wp14:editId="50801C61">
                <wp:simplePos x="0" y="0"/>
                <wp:positionH relativeFrom="page">
                  <wp:posOffset>990600</wp:posOffset>
                </wp:positionH>
                <wp:positionV relativeFrom="paragraph">
                  <wp:posOffset>-8255</wp:posOffset>
                </wp:positionV>
                <wp:extent cx="161925" cy="161925"/>
                <wp:effectExtent l="9525" t="9525" r="952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61925"/>
                          <a:chOff x="1560" y="-13"/>
                          <a:chExt cx="255" cy="255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560" y="-13"/>
                            <a:ext cx="255" cy="255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255"/>
                              <a:gd name="T2" fmla="+- 0 242 -13"/>
                              <a:gd name="T3" fmla="*/ 242 h 255"/>
                              <a:gd name="T4" fmla="+- 0 1815 1560"/>
                              <a:gd name="T5" fmla="*/ T4 w 255"/>
                              <a:gd name="T6" fmla="+- 0 242 -13"/>
                              <a:gd name="T7" fmla="*/ 242 h 255"/>
                              <a:gd name="T8" fmla="+- 0 1815 1560"/>
                              <a:gd name="T9" fmla="*/ T8 w 255"/>
                              <a:gd name="T10" fmla="+- 0 -13 -13"/>
                              <a:gd name="T11" fmla="*/ -13 h 255"/>
                              <a:gd name="T12" fmla="+- 0 1560 1560"/>
                              <a:gd name="T13" fmla="*/ T12 w 255"/>
                              <a:gd name="T14" fmla="+- 0 -13 -13"/>
                              <a:gd name="T15" fmla="*/ -13 h 255"/>
                              <a:gd name="T16" fmla="+- 0 1560 1560"/>
                              <a:gd name="T17" fmla="*/ T16 w 255"/>
                              <a:gd name="T18" fmla="+- 0 242 -13"/>
                              <a:gd name="T19" fmla="*/ 242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0" y="255"/>
                                </a:moveTo>
                                <a:lnTo>
                                  <a:pt x="255" y="255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44199" id="Group 2" o:spid="_x0000_s1026" style="position:absolute;margin-left:78pt;margin-top:-.65pt;width:12.75pt;height:12.75pt;z-index:251660288;mso-position-horizontal-relative:page" coordorigin="1560,-13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">
                <v:shape id="Freeform 5" o:spid="_x0000_s1027" style="position:absolute;left:1560;top:-13;width:255;height:255;visibility:visible;mso-wrap-style:square;v-text-anchor:top" coordsize="25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" path="m,255r255,l255,,,,,255xe" filled="f" strokeweight="1pt">
                  <v:path arrowok="t" o:connecttype="custom" o:connectlocs="0,242;255,242;255,-13;0,-13;0,242" o:connectangles="0,0,0,0,0"/>
                </v:shape>
                <w10:wrap anchorx="page"/>
              </v:group>
            </w:pict>
          </mc:Fallback>
        </mc:AlternateContent>
      </w:r>
      <w:r>
        <w:rPr>
          <w:rFonts w:ascii="Verdana"/>
          <w:b/>
          <w:spacing w:val="-1"/>
          <w:sz w:val="20"/>
        </w:rPr>
        <w:t>Declare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following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conflicts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of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interest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and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/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or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loyalty</w:t>
      </w:r>
    </w:p>
    <w:p w14:paraId="0326884B" w14:textId="77777777" w:rsidR="00AE095C" w:rsidRDefault="00AE095C" w:rsidP="00AE095C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437A1F9" w14:textId="77777777" w:rsidR="00AE095C" w:rsidRDefault="00AE095C" w:rsidP="00AE095C">
      <w:pPr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leNormal1"/>
        <w:tblW w:w="10279" w:type="dxa"/>
        <w:tblInd w:w="-148" w:type="dxa"/>
        <w:tblLayout w:type="fixed"/>
        <w:tblLook w:val="01E0" w:firstRow="1" w:lastRow="1" w:firstColumn="1" w:lastColumn="1" w:noHBand="0" w:noVBand="0"/>
      </w:tblPr>
      <w:tblGrid>
        <w:gridCol w:w="4643"/>
        <w:gridCol w:w="5636"/>
      </w:tblGrid>
      <w:tr w:rsidR="00AE095C" w14:paraId="377189AD" w14:textId="77777777" w:rsidTr="009633FB">
        <w:trPr>
          <w:trHeight w:hRule="exact" w:val="982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C75E" w14:textId="77777777" w:rsidR="00AE095C" w:rsidRDefault="00AE095C" w:rsidP="009633FB">
            <w:pPr>
              <w:pStyle w:val="TableParagraph"/>
              <w:spacing w:before="11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14:paraId="53E628EE" w14:textId="77777777" w:rsidR="00AE095C" w:rsidRDefault="00AE095C" w:rsidP="009633FB">
            <w:pPr>
              <w:pStyle w:val="TableParagraph"/>
              <w:ind w:left="913" w:right="309" w:hanging="6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Type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pacing w:val="1"/>
                <w:sz w:val="20"/>
              </w:rPr>
              <w:t>of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Conflict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of</w:t>
            </w:r>
            <w:r>
              <w:rPr>
                <w:rFonts w:ascii="Verdana"/>
                <w:b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Interest</w:t>
            </w:r>
            <w:r>
              <w:rPr>
                <w:rFonts w:ascii="Verdana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and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/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or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Loyalty</w:t>
            </w:r>
          </w:p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D0CC0" w14:textId="77777777" w:rsidR="00AE095C" w:rsidRDefault="00AE095C" w:rsidP="009633FB">
            <w:pPr>
              <w:pStyle w:val="TableParagraph"/>
              <w:spacing w:before="12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14:paraId="529EF6DE" w14:textId="77777777" w:rsidR="00AE095C" w:rsidRDefault="00AE095C" w:rsidP="009633FB">
            <w:pPr>
              <w:pStyle w:val="TableParagraph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Description</w:t>
            </w:r>
          </w:p>
        </w:tc>
      </w:tr>
      <w:tr w:rsidR="00AE095C" w14:paraId="502475BA" w14:textId="77777777" w:rsidTr="009633FB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B8253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360C6" w14:textId="77777777" w:rsidR="00AE095C" w:rsidRDefault="00AE095C" w:rsidP="009633FB"/>
        </w:tc>
      </w:tr>
      <w:tr w:rsidR="00AE095C" w14:paraId="3242DBA3" w14:textId="77777777" w:rsidTr="009633FB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54CB2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C0043" w14:textId="77777777" w:rsidR="00AE095C" w:rsidRDefault="00AE095C" w:rsidP="009633FB"/>
        </w:tc>
      </w:tr>
      <w:tr w:rsidR="00AE095C" w14:paraId="55ADE962" w14:textId="77777777" w:rsidTr="009633FB">
        <w:trPr>
          <w:trHeight w:hRule="exact" w:val="495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0D920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68375" w14:textId="77777777" w:rsidR="00AE095C" w:rsidRDefault="00AE095C" w:rsidP="009633FB"/>
        </w:tc>
      </w:tr>
      <w:tr w:rsidR="00AE095C" w14:paraId="52691F21" w14:textId="77777777" w:rsidTr="009633FB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F3231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53043" w14:textId="77777777" w:rsidR="00AE095C" w:rsidRDefault="00AE095C" w:rsidP="009633FB"/>
        </w:tc>
      </w:tr>
      <w:tr w:rsidR="00AE095C" w14:paraId="26DC00F1" w14:textId="77777777" w:rsidTr="009633FB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C15F3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2C068" w14:textId="77777777" w:rsidR="00AE095C" w:rsidRDefault="00AE095C" w:rsidP="009633FB"/>
        </w:tc>
      </w:tr>
      <w:tr w:rsidR="00AE095C" w14:paraId="4B043362" w14:textId="77777777" w:rsidTr="009633FB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CE900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3A1D5" w14:textId="77777777" w:rsidR="00AE095C" w:rsidRDefault="00AE095C" w:rsidP="009633FB"/>
        </w:tc>
      </w:tr>
      <w:tr w:rsidR="00AE095C" w14:paraId="48203E9F" w14:textId="77777777" w:rsidTr="009633FB">
        <w:trPr>
          <w:trHeight w:hRule="exact" w:val="494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4099E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1FC7F" w14:textId="77777777" w:rsidR="00AE095C" w:rsidRDefault="00AE095C" w:rsidP="009633FB"/>
        </w:tc>
      </w:tr>
    </w:tbl>
    <w:p w14:paraId="180F333B" w14:textId="77777777" w:rsidR="00AE095C" w:rsidRDefault="00AE095C" w:rsidP="00AE095C">
      <w:pPr>
        <w:tabs>
          <w:tab w:val="left" w:pos="5276"/>
        </w:tabs>
        <w:spacing w:before="63"/>
        <w:ind w:left="956"/>
        <w:rPr>
          <w:rFonts w:ascii="Verdana"/>
          <w:b/>
          <w:w w:val="95"/>
          <w:sz w:val="20"/>
        </w:rPr>
      </w:pPr>
    </w:p>
    <w:p w14:paraId="1A2D0D44" w14:textId="77777777" w:rsidR="00AE095C" w:rsidRPr="00CA64DD" w:rsidRDefault="00AE095C" w:rsidP="00AE095C">
      <w:p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I confirm that, to the best of my knowledge:</w:t>
      </w:r>
    </w:p>
    <w:p w14:paraId="4D62B156" w14:textId="77777777" w:rsidR="00AE095C" w:rsidRPr="009A551D" w:rsidRDefault="00AE095C" w:rsidP="00AE095C">
      <w:pPr>
        <w:pStyle w:val="ListParagraph"/>
        <w:numPr>
          <w:ilvl w:val="0"/>
          <w:numId w:val="3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9A551D">
        <w:rPr>
          <w:rFonts w:ascii="Calibri" w:eastAsia="Calibri" w:hAnsi="Calibri" w:cs="Calibri"/>
          <w:spacing w:val="-1"/>
        </w:rPr>
        <w:t>the information contained in this declaration is complete and accurate; and</w:t>
      </w:r>
    </w:p>
    <w:p w14:paraId="5E39FC98" w14:textId="77777777" w:rsidR="00AE095C" w:rsidRPr="00CA64DD" w:rsidRDefault="00AE095C" w:rsidP="00AE095C">
      <w:pPr>
        <w:pStyle w:val="ListParagraph"/>
        <w:numPr>
          <w:ilvl w:val="0"/>
          <w:numId w:val="3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I am not aware of any conflicts (if any), other than those contained in this declaration.</w:t>
      </w:r>
    </w:p>
    <w:p w14:paraId="719C3094" w14:textId="77777777" w:rsidR="00AE095C" w:rsidRDefault="00AE095C" w:rsidP="00AE095C">
      <w:pPr>
        <w:tabs>
          <w:tab w:val="left" w:pos="5276"/>
        </w:tabs>
        <w:rPr>
          <w:rFonts w:ascii="Calibri" w:eastAsia="Calibri" w:hAnsi="Calibri" w:cs="Calibri"/>
          <w:spacing w:val="-1"/>
        </w:rPr>
      </w:pPr>
    </w:p>
    <w:p w14:paraId="1000840C" w14:textId="77777777" w:rsidR="00AE095C" w:rsidRPr="00CA64DD" w:rsidRDefault="00AE095C" w:rsidP="00AE095C">
      <w:p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I undertake to:</w:t>
      </w:r>
    </w:p>
    <w:p w14:paraId="7ED67195" w14:textId="77777777" w:rsidR="00AE095C" w:rsidRPr="00CA64DD" w:rsidRDefault="00AE095C" w:rsidP="00AE095C">
      <w:pPr>
        <w:pStyle w:val="ListParagraph"/>
        <w:numPr>
          <w:ilvl w:val="0"/>
          <w:numId w:val="4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 xml:space="preserve">review this declaration at least once in every 12-month period and update if </w:t>
      </w:r>
      <w:proofErr w:type="gramStart"/>
      <w:r w:rsidRPr="00CA64DD">
        <w:rPr>
          <w:rFonts w:ascii="Calibri" w:eastAsia="Calibri" w:hAnsi="Calibri" w:cs="Calibri"/>
          <w:spacing w:val="-1"/>
        </w:rPr>
        <w:t>necessary;</w:t>
      </w:r>
      <w:proofErr w:type="gramEnd"/>
    </w:p>
    <w:p w14:paraId="03D06E4C" w14:textId="77777777" w:rsidR="00AE095C" w:rsidRPr="00CA64DD" w:rsidRDefault="00AE095C" w:rsidP="00AE095C">
      <w:pPr>
        <w:pStyle w:val="ListParagraph"/>
        <w:numPr>
          <w:ilvl w:val="0"/>
          <w:numId w:val="4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update this declaration as and when my circumstances change; and</w:t>
      </w:r>
    </w:p>
    <w:p w14:paraId="6E24152D" w14:textId="77777777" w:rsidR="00AE095C" w:rsidRDefault="00AE095C" w:rsidP="00AE095C">
      <w:pPr>
        <w:pStyle w:val="ListParagraph"/>
        <w:numPr>
          <w:ilvl w:val="0"/>
          <w:numId w:val="4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declare promptly any conflict that arises in the future.</w:t>
      </w:r>
    </w:p>
    <w:p w14:paraId="794D48B2" w14:textId="77777777" w:rsidR="00AE095C" w:rsidRPr="00CA64DD" w:rsidRDefault="00AE095C" w:rsidP="00AE095C">
      <w:pPr>
        <w:pStyle w:val="ListParagraph"/>
        <w:tabs>
          <w:tab w:val="left" w:pos="5276"/>
        </w:tabs>
        <w:ind w:left="1494"/>
        <w:rPr>
          <w:rFonts w:ascii="Calibri" w:eastAsia="Calibri" w:hAnsi="Calibri" w:cs="Calibri"/>
          <w:spacing w:val="-1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872"/>
      </w:tblGrid>
      <w:tr w:rsidR="00AE095C" w14:paraId="73316729" w14:textId="77777777" w:rsidTr="009633FB">
        <w:trPr>
          <w:trHeight w:val="586"/>
        </w:trPr>
        <w:tc>
          <w:tcPr>
            <w:tcW w:w="4340" w:type="dxa"/>
            <w:tcBorders>
              <w:bottom w:val="dotted" w:sz="4" w:space="0" w:color="auto"/>
            </w:tcBorders>
            <w:vAlign w:val="bottom"/>
          </w:tcPr>
          <w:p w14:paraId="24EABD7E" w14:textId="77777777" w:rsidR="00AE095C" w:rsidRPr="00CA64DD" w:rsidRDefault="00AE095C" w:rsidP="009633FB">
            <w:pPr>
              <w:tabs>
                <w:tab w:val="left" w:pos="5276"/>
              </w:tabs>
              <w:spacing w:before="63"/>
              <w:rPr>
                <w:rFonts w:ascii="Calibri" w:eastAsia="Calibri" w:hAnsi="Calibri" w:cs="Calibri"/>
                <w:spacing w:val="-1"/>
                <w:lang w:val="en-CH"/>
              </w:rPr>
            </w:pPr>
            <w:r>
              <w:rPr>
                <w:rFonts w:ascii="Calibri" w:eastAsia="Calibri" w:hAnsi="Calibri" w:cs="Calibri"/>
                <w:spacing w:val="-1"/>
                <w:lang w:val="en-CH"/>
              </w:rPr>
              <w:t>Date:</w:t>
            </w:r>
          </w:p>
        </w:tc>
        <w:tc>
          <w:tcPr>
            <w:tcW w:w="4872" w:type="dxa"/>
            <w:tcBorders>
              <w:bottom w:val="dotted" w:sz="4" w:space="0" w:color="auto"/>
            </w:tcBorders>
            <w:vAlign w:val="bottom"/>
          </w:tcPr>
          <w:p w14:paraId="5C7442BE" w14:textId="77777777" w:rsidR="00AE095C" w:rsidRPr="00CA64DD" w:rsidRDefault="00AE095C" w:rsidP="009633FB">
            <w:pPr>
              <w:tabs>
                <w:tab w:val="left" w:pos="5276"/>
              </w:tabs>
              <w:spacing w:before="63"/>
              <w:rPr>
                <w:rFonts w:ascii="Calibri" w:eastAsia="Calibri" w:hAnsi="Calibri" w:cs="Calibri"/>
                <w:spacing w:val="-1"/>
                <w:lang w:val="en-CH"/>
              </w:rPr>
            </w:pPr>
            <w:r>
              <w:rPr>
                <w:rFonts w:ascii="Calibri" w:eastAsia="Calibri" w:hAnsi="Calibri" w:cs="Calibri"/>
                <w:spacing w:val="-1"/>
                <w:lang w:val="en-CH"/>
              </w:rPr>
              <w:t>Signature:</w:t>
            </w:r>
          </w:p>
        </w:tc>
      </w:tr>
      <w:tr w:rsidR="00AE095C" w14:paraId="55FC3AF5" w14:textId="77777777" w:rsidTr="009633FB">
        <w:trPr>
          <w:trHeight w:val="586"/>
        </w:trPr>
        <w:tc>
          <w:tcPr>
            <w:tcW w:w="4340" w:type="dxa"/>
            <w:tcBorders>
              <w:top w:val="dotted" w:sz="4" w:space="0" w:color="auto"/>
            </w:tcBorders>
            <w:vAlign w:val="bottom"/>
          </w:tcPr>
          <w:p w14:paraId="494F7E90" w14:textId="77777777" w:rsidR="00AE095C" w:rsidRDefault="00AE095C" w:rsidP="009633FB">
            <w:pPr>
              <w:tabs>
                <w:tab w:val="left" w:pos="5276"/>
              </w:tabs>
              <w:spacing w:before="63"/>
              <w:rPr>
                <w:rFonts w:ascii="Calibri" w:eastAsia="Calibri" w:hAnsi="Calibri" w:cs="Calibri"/>
                <w:spacing w:val="-1"/>
              </w:rPr>
            </w:pPr>
          </w:p>
        </w:tc>
        <w:tc>
          <w:tcPr>
            <w:tcW w:w="48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B73F18" w14:textId="77777777" w:rsidR="00AE095C" w:rsidRPr="00CA64DD" w:rsidRDefault="00AE095C" w:rsidP="009633FB">
            <w:pPr>
              <w:tabs>
                <w:tab w:val="left" w:pos="5276"/>
              </w:tabs>
              <w:spacing w:before="63"/>
              <w:rPr>
                <w:rFonts w:ascii="Calibri" w:eastAsia="Calibri" w:hAnsi="Calibri" w:cs="Calibri"/>
                <w:spacing w:val="-1"/>
                <w:lang w:val="en-CH"/>
              </w:rPr>
            </w:pPr>
            <w:r>
              <w:rPr>
                <w:rFonts w:ascii="Calibri" w:eastAsia="Calibri" w:hAnsi="Calibri" w:cs="Calibri"/>
                <w:spacing w:val="-1"/>
                <w:lang w:val="en-CH"/>
              </w:rPr>
              <w:t>Print Name:</w:t>
            </w:r>
          </w:p>
        </w:tc>
      </w:tr>
    </w:tbl>
    <w:p w14:paraId="486EAE88" w14:textId="77777777" w:rsidR="00AE095C" w:rsidRPr="00386ACE" w:rsidRDefault="00AE095C" w:rsidP="00AE095C">
      <w:pPr>
        <w:rPr>
          <w:rFonts w:cstheme="minorHAnsi"/>
          <w:sz w:val="24"/>
        </w:rPr>
      </w:pPr>
    </w:p>
    <w:p w14:paraId="51E8A67F" w14:textId="592A75F7" w:rsidR="00225ABA" w:rsidRDefault="00225ABA">
      <w:pPr>
        <w:spacing w:before="120" w:after="120" w:line="240" w:lineRule="auto"/>
        <w:ind w:hanging="357"/>
        <w:rPr>
          <w:rFonts w:ascii="Calibri" w:eastAsia="SimSun" w:hAnsi="Calibri" w:cs="Times New Roman"/>
          <w:b/>
          <w:bCs/>
          <w:sz w:val="28"/>
          <w:szCs w:val="28"/>
          <w:lang w:val="en-GB" w:eastAsia="fr-FR"/>
        </w:rPr>
      </w:pPr>
    </w:p>
    <w:sectPr w:rsidR="00225ABA" w:rsidSect="005E42A9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5BA9" w14:textId="77777777" w:rsidR="008C3894" w:rsidRDefault="008C3894" w:rsidP="005E42A9">
      <w:pPr>
        <w:spacing w:after="0"/>
      </w:pPr>
      <w:r>
        <w:separator/>
      </w:r>
    </w:p>
  </w:endnote>
  <w:endnote w:type="continuationSeparator" w:id="0">
    <w:p w14:paraId="17E99017" w14:textId="77777777" w:rsidR="008C3894" w:rsidRDefault="008C3894" w:rsidP="005E42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116E" w14:textId="77777777" w:rsidR="005E42A9" w:rsidRPr="005E42A9" w:rsidRDefault="005E42A9" w:rsidP="005E42A9">
    <w:pPr>
      <w:pStyle w:val="Footer"/>
      <w:tabs>
        <w:tab w:val="clear" w:pos="9072"/>
        <w:tab w:val="right" w:pos="9921"/>
      </w:tabs>
      <w:rPr>
        <w:rFonts w:ascii="Verdana" w:hAnsi="Verdana"/>
        <w:color w:val="0F4C82"/>
        <w:sz w:val="16"/>
        <w:szCs w:val="16"/>
      </w:rPr>
    </w:pPr>
    <w:r w:rsidRPr="00E3556A">
      <w:rPr>
        <w:rFonts w:ascii="Verdana" w:hAnsi="Verdana"/>
        <w:b/>
        <w:color w:val="133C8B"/>
        <w:sz w:val="16"/>
        <w:szCs w:val="16"/>
      </w:rPr>
      <w:t>EAACI Headquarters</w:t>
    </w:r>
    <w:r w:rsidRPr="00E3556A">
      <w:rPr>
        <w:rFonts w:ascii="Verdana" w:hAnsi="Verdana"/>
        <w:color w:val="133C8B"/>
        <w:sz w:val="16"/>
        <w:szCs w:val="16"/>
      </w:rPr>
      <w:t xml:space="preserve"> </w:t>
    </w:r>
    <w:r>
      <w:rPr>
        <w:rFonts w:ascii="Verdana" w:hAnsi="Verdana"/>
        <w:color w:val="5087C3"/>
        <w:sz w:val="16"/>
        <w:szCs w:val="16"/>
      </w:rPr>
      <w:t xml:space="preserve">| </w:t>
    </w:r>
    <w:proofErr w:type="spellStart"/>
    <w:r w:rsidRPr="00E3556A">
      <w:rPr>
        <w:rFonts w:ascii="Verdana" w:hAnsi="Verdana"/>
        <w:color w:val="133C8B"/>
        <w:sz w:val="16"/>
        <w:szCs w:val="16"/>
      </w:rPr>
      <w:t>Hagenholzstrasse</w:t>
    </w:r>
    <w:proofErr w:type="spellEnd"/>
    <w:r w:rsidRPr="00E3556A">
      <w:rPr>
        <w:rFonts w:ascii="Verdana" w:hAnsi="Verdana"/>
        <w:color w:val="133C8B"/>
        <w:sz w:val="16"/>
        <w:szCs w:val="16"/>
      </w:rPr>
      <w:t xml:space="preserve"> 111, 3rd Floor, 8050 CH-Zurich </w:t>
    </w:r>
    <w:r>
      <w:rPr>
        <w:rFonts w:ascii="Verdana" w:hAnsi="Verdana"/>
        <w:color w:val="0F4C82"/>
        <w:sz w:val="16"/>
        <w:szCs w:val="16"/>
      </w:rPr>
      <w:t>|</w:t>
    </w:r>
    <w:r w:rsidRPr="007159C3">
      <w:rPr>
        <w:rFonts w:ascii="Verdana" w:hAnsi="Verdana"/>
        <w:color w:val="0F4C82"/>
        <w:sz w:val="16"/>
        <w:szCs w:val="16"/>
      </w:rPr>
      <w:t xml:space="preserve"> </w:t>
    </w:r>
    <w:proofErr w:type="gramStart"/>
    <w:r w:rsidRPr="007159C3">
      <w:rPr>
        <w:rFonts w:ascii="Verdana" w:hAnsi="Verdana"/>
        <w:b/>
        <w:color w:val="FFCC00"/>
        <w:sz w:val="16"/>
        <w:szCs w:val="16"/>
      </w:rPr>
      <w:t>www.eaaci.org</w:t>
    </w:r>
    <w:r>
      <w:rPr>
        <w:rFonts w:ascii="Verdana" w:hAnsi="Verdana"/>
        <w:b/>
        <w:color w:val="FFCC00"/>
        <w:sz w:val="16"/>
        <w:szCs w:val="16"/>
      </w:rPr>
      <w:t xml:space="preserve"> </w:t>
    </w:r>
    <w:r w:rsidRPr="00F03B39">
      <w:rPr>
        <w:rFonts w:ascii="Verdana" w:hAnsi="Verdana"/>
        <w:color w:val="0F4C82"/>
        <w:sz w:val="16"/>
        <w:szCs w:val="16"/>
      </w:rPr>
      <w:t xml:space="preserve"> </w:t>
    </w:r>
    <w:r>
      <w:rPr>
        <w:rFonts w:ascii="Verdana" w:hAnsi="Verdana"/>
        <w:color w:val="0F4C82"/>
        <w:sz w:val="16"/>
        <w:szCs w:val="16"/>
      </w:rPr>
      <w:tab/>
    </w:r>
    <w:proofErr w:type="gramEnd"/>
    <w:r w:rsidRPr="00E3556A">
      <w:rPr>
        <w:rFonts w:ascii="Verdana" w:hAnsi="Verdana"/>
        <w:color w:val="133C8B"/>
        <w:sz w:val="16"/>
        <w:szCs w:val="16"/>
      </w:rPr>
      <w:t xml:space="preserve">Page </w:t>
    </w:r>
    <w:r w:rsidRPr="00E3556A">
      <w:rPr>
        <w:rFonts w:ascii="Verdana" w:hAnsi="Verdana"/>
        <w:color w:val="133C8B"/>
        <w:sz w:val="16"/>
        <w:szCs w:val="16"/>
      </w:rPr>
      <w:fldChar w:fldCharType="begin"/>
    </w:r>
    <w:r w:rsidRPr="00E3556A">
      <w:rPr>
        <w:rFonts w:ascii="Verdana" w:hAnsi="Verdana"/>
        <w:color w:val="133C8B"/>
        <w:sz w:val="16"/>
        <w:szCs w:val="16"/>
      </w:rPr>
      <w:instrText xml:space="preserve"> PAGE   \* MERGEFORMAT </w:instrText>
    </w:r>
    <w:r w:rsidRPr="00E3556A">
      <w:rPr>
        <w:rFonts w:ascii="Verdana" w:hAnsi="Verdana"/>
        <w:color w:val="133C8B"/>
        <w:sz w:val="16"/>
        <w:szCs w:val="16"/>
      </w:rPr>
      <w:fldChar w:fldCharType="separate"/>
    </w:r>
    <w:r w:rsidR="00704459">
      <w:rPr>
        <w:rFonts w:ascii="Verdana" w:hAnsi="Verdana"/>
        <w:noProof/>
        <w:color w:val="133C8B"/>
        <w:sz w:val="16"/>
        <w:szCs w:val="16"/>
      </w:rPr>
      <w:t>6</w:t>
    </w:r>
    <w:r w:rsidRPr="00E3556A">
      <w:rPr>
        <w:rFonts w:ascii="Verdana" w:hAnsi="Verdana"/>
        <w:color w:val="133C8B"/>
        <w:sz w:val="16"/>
        <w:szCs w:val="16"/>
      </w:rPr>
      <w:fldChar w:fldCharType="end"/>
    </w:r>
    <w:r>
      <w:rPr>
        <w:rFonts w:ascii="Verdana" w:hAnsi="Verdana"/>
        <w:color w:val="133C8B"/>
        <w:sz w:val="16"/>
        <w:szCs w:val="16"/>
      </w:rPr>
      <w:t>|</w:t>
    </w:r>
    <w:r w:rsidRPr="00E3556A">
      <w:rPr>
        <w:rFonts w:ascii="Verdana" w:hAnsi="Verdana"/>
        <w:color w:val="133C8B"/>
        <w:sz w:val="16"/>
        <w:szCs w:val="16"/>
      </w:rPr>
      <w:fldChar w:fldCharType="begin"/>
    </w:r>
    <w:r w:rsidRPr="00E3556A">
      <w:rPr>
        <w:rFonts w:ascii="Verdana" w:hAnsi="Verdana"/>
        <w:color w:val="133C8B"/>
        <w:sz w:val="16"/>
        <w:szCs w:val="16"/>
      </w:rPr>
      <w:instrText xml:space="preserve"> NUMPAGES   \* MERGEFORMAT </w:instrText>
    </w:r>
    <w:r w:rsidRPr="00E3556A">
      <w:rPr>
        <w:rFonts w:ascii="Verdana" w:hAnsi="Verdana"/>
        <w:color w:val="133C8B"/>
        <w:sz w:val="16"/>
        <w:szCs w:val="16"/>
      </w:rPr>
      <w:fldChar w:fldCharType="separate"/>
    </w:r>
    <w:r w:rsidR="00704459">
      <w:rPr>
        <w:rFonts w:ascii="Verdana" w:hAnsi="Verdana"/>
        <w:noProof/>
        <w:color w:val="133C8B"/>
        <w:sz w:val="16"/>
        <w:szCs w:val="16"/>
      </w:rPr>
      <w:t>6</w:t>
    </w:r>
    <w:r w:rsidRPr="00E3556A">
      <w:rPr>
        <w:rFonts w:ascii="Verdana" w:hAnsi="Verdana"/>
        <w:color w:val="133C8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1438" w14:textId="77777777" w:rsidR="008C3894" w:rsidRDefault="008C3894" w:rsidP="005E42A9">
      <w:pPr>
        <w:spacing w:after="0"/>
      </w:pPr>
      <w:r>
        <w:separator/>
      </w:r>
    </w:p>
  </w:footnote>
  <w:footnote w:type="continuationSeparator" w:id="0">
    <w:p w14:paraId="366FC2C6" w14:textId="77777777" w:rsidR="008C3894" w:rsidRDefault="008C3894" w:rsidP="005E42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E5C0" w14:textId="77777777" w:rsidR="00386ACE" w:rsidRDefault="00386ACE" w:rsidP="00386ACE">
    <w:pPr>
      <w:spacing w:after="0" w:line="240" w:lineRule="auto"/>
      <w:jc w:val="center"/>
      <w:rPr>
        <w:rFonts w:ascii="Verdana" w:eastAsia="Times New Roman" w:hAnsi="Verdana" w:cs="Times New Roman"/>
        <w:b/>
        <w:lang w:val="en-GB" w:eastAsia="en-GB"/>
      </w:rPr>
    </w:pPr>
    <w:r>
      <w:rPr>
        <w:noProof/>
        <w:color w:val="133C8B"/>
        <w:sz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2CBF154B" wp14:editId="39A0A9B3">
          <wp:simplePos x="0" y="0"/>
          <wp:positionH relativeFrom="margin">
            <wp:align>left</wp:align>
          </wp:positionH>
          <wp:positionV relativeFrom="paragraph">
            <wp:posOffset>11157</wp:posOffset>
          </wp:positionV>
          <wp:extent cx="1047750" cy="1047750"/>
          <wp:effectExtent l="0" t="0" r="0" b="0"/>
          <wp:wrapThrough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hrough>
          <wp:docPr id="1" name="Grafik 1" descr="C:\Users\spare\AppData\Local\Microsoft\Windows\INetCacheContent.Word\EAACI LOGO CMYK 300 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pare\AppData\Local\Microsoft\Windows\INetCacheContent.Word\EAACI LOGO CMYK 300 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51CDE5" w14:textId="77777777" w:rsidR="00386ACE" w:rsidRDefault="00386ACE" w:rsidP="00386ACE">
    <w:pPr>
      <w:spacing w:after="0" w:line="240" w:lineRule="auto"/>
      <w:jc w:val="center"/>
      <w:rPr>
        <w:rFonts w:ascii="Verdana" w:eastAsia="Times New Roman" w:hAnsi="Verdana" w:cs="Times New Roman"/>
        <w:b/>
        <w:lang w:val="en-GB" w:eastAsia="en-GB"/>
      </w:rPr>
    </w:pPr>
  </w:p>
  <w:p w14:paraId="4454872F" w14:textId="4346998C" w:rsidR="00386ACE" w:rsidRPr="00386ACE" w:rsidRDefault="00386ACE" w:rsidP="00386ACE">
    <w:pPr>
      <w:spacing w:after="0" w:line="240" w:lineRule="auto"/>
      <w:jc w:val="center"/>
      <w:rPr>
        <w:rFonts w:eastAsia="Times New Roman" w:cstheme="minorHAnsi"/>
        <w:b/>
        <w:sz w:val="32"/>
        <w:lang w:val="en-GB" w:eastAsia="en-GB"/>
      </w:rPr>
    </w:pPr>
    <w:r w:rsidRPr="00386ACE">
      <w:rPr>
        <w:rFonts w:eastAsia="Times New Roman" w:cstheme="minorHAnsi"/>
        <w:b/>
        <w:sz w:val="32"/>
        <w:lang w:val="en-GB" w:eastAsia="en-GB"/>
      </w:rPr>
      <w:t xml:space="preserve">EAACI </w:t>
    </w:r>
    <w:r w:rsidR="00DB2D42">
      <w:rPr>
        <w:rFonts w:eastAsia="Times New Roman" w:cstheme="minorHAnsi"/>
        <w:b/>
        <w:sz w:val="32"/>
        <w:lang w:val="en-GB" w:eastAsia="en-GB"/>
      </w:rPr>
      <w:t xml:space="preserve">Allergy </w:t>
    </w:r>
    <w:r w:rsidR="00FB5CAC">
      <w:rPr>
        <w:rFonts w:eastAsia="Times New Roman" w:cstheme="minorHAnsi"/>
        <w:b/>
        <w:sz w:val="32"/>
        <w:lang w:val="en-GB" w:eastAsia="en-GB"/>
      </w:rPr>
      <w:t>Journal</w:t>
    </w:r>
    <w:r w:rsidR="00007F97">
      <w:rPr>
        <w:rFonts w:eastAsia="Times New Roman" w:cstheme="minorHAnsi"/>
        <w:b/>
        <w:sz w:val="32"/>
        <w:lang w:val="en-GB" w:eastAsia="en-GB"/>
      </w:rPr>
      <w:t xml:space="preserve"> </w:t>
    </w:r>
  </w:p>
  <w:p w14:paraId="79D2EA5E" w14:textId="14294AFD" w:rsidR="00386ACE" w:rsidRPr="00386ACE" w:rsidRDefault="00DC16DC" w:rsidP="00386ACE">
    <w:pPr>
      <w:spacing w:after="0" w:line="240" w:lineRule="auto"/>
      <w:jc w:val="center"/>
      <w:rPr>
        <w:rFonts w:eastAsia="Times New Roman" w:cstheme="minorHAnsi"/>
        <w:b/>
        <w:color w:val="7030A0"/>
        <w:sz w:val="32"/>
        <w:lang w:val="en-GB" w:eastAsia="en-GB"/>
      </w:rPr>
    </w:pPr>
    <w:r>
      <w:rPr>
        <w:rFonts w:eastAsia="Times New Roman" w:cstheme="minorHAnsi"/>
        <w:b/>
        <w:sz w:val="32"/>
        <w:lang w:val="en-GB" w:eastAsia="en-GB"/>
      </w:rPr>
      <w:t>Deputy Editor</w:t>
    </w:r>
    <w:r w:rsidR="00007F97">
      <w:rPr>
        <w:rFonts w:eastAsia="Times New Roman" w:cstheme="minorHAnsi"/>
        <w:b/>
        <w:sz w:val="32"/>
        <w:lang w:val="en-GB" w:eastAsia="en-GB"/>
      </w:rPr>
      <w:t xml:space="preserve"> Position </w:t>
    </w:r>
  </w:p>
  <w:p w14:paraId="2B75FF40" w14:textId="77777777" w:rsidR="00386ACE" w:rsidRPr="00386ACE" w:rsidRDefault="00386ACE" w:rsidP="00386ACE">
    <w:pPr>
      <w:spacing w:after="0" w:line="240" w:lineRule="auto"/>
      <w:jc w:val="center"/>
      <w:rPr>
        <w:rFonts w:eastAsia="Times New Roman" w:cstheme="minorHAnsi"/>
        <w:b/>
        <w:sz w:val="32"/>
        <w:lang w:val="en-GB" w:eastAsia="en-GB"/>
      </w:rPr>
    </w:pPr>
    <w:r w:rsidRPr="00386ACE">
      <w:rPr>
        <w:rFonts w:eastAsia="Times New Roman" w:cstheme="minorHAnsi"/>
        <w:b/>
        <w:sz w:val="32"/>
        <w:lang w:val="en-GB" w:eastAsia="en-GB"/>
      </w:rPr>
      <w:t>Application Form</w:t>
    </w:r>
  </w:p>
  <w:p w14:paraId="68CE11B0" w14:textId="77777777" w:rsidR="005E42A9" w:rsidRDefault="005E4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E4F"/>
    <w:multiLevelType w:val="hybridMultilevel"/>
    <w:tmpl w:val="835277D6"/>
    <w:lvl w:ilvl="0" w:tplc="DC7AF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6459"/>
    <w:multiLevelType w:val="hybridMultilevel"/>
    <w:tmpl w:val="B17A10BA"/>
    <w:lvl w:ilvl="0" w:tplc="19E61006">
      <w:start w:val="1"/>
      <w:numFmt w:val="lowerLetter"/>
      <w:lvlText w:val="(%1)"/>
      <w:lvlJc w:val="left"/>
      <w:pPr>
        <w:ind w:left="1494" w:hanging="360"/>
      </w:pPr>
      <w:rPr>
        <w:rFonts w:ascii="Calibri" w:eastAsia="Calibri" w:hAnsi="Calibri" w:cs="Calibri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C9153F2"/>
    <w:multiLevelType w:val="hybridMultilevel"/>
    <w:tmpl w:val="11DA4290"/>
    <w:lvl w:ilvl="0" w:tplc="1EE24CF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159432D"/>
    <w:multiLevelType w:val="hybridMultilevel"/>
    <w:tmpl w:val="0A1AD636"/>
    <w:lvl w:ilvl="0" w:tplc="AED81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173F5"/>
    <w:multiLevelType w:val="hybridMultilevel"/>
    <w:tmpl w:val="9D149A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38864">
    <w:abstractNumId w:val="3"/>
  </w:num>
  <w:num w:numId="2" w16cid:durableId="1099449112">
    <w:abstractNumId w:val="0"/>
  </w:num>
  <w:num w:numId="3" w16cid:durableId="1710254200">
    <w:abstractNumId w:val="1"/>
  </w:num>
  <w:num w:numId="4" w16cid:durableId="169564664">
    <w:abstractNumId w:val="2"/>
  </w:num>
  <w:num w:numId="5" w16cid:durableId="534541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CA"/>
    <w:rsid w:val="00007F97"/>
    <w:rsid w:val="00015862"/>
    <w:rsid w:val="00127E8C"/>
    <w:rsid w:val="0016495A"/>
    <w:rsid w:val="002243B8"/>
    <w:rsid w:val="00225ABA"/>
    <w:rsid w:val="00254A87"/>
    <w:rsid w:val="002B65E4"/>
    <w:rsid w:val="00300ACA"/>
    <w:rsid w:val="00386ACE"/>
    <w:rsid w:val="004023FD"/>
    <w:rsid w:val="0045641E"/>
    <w:rsid w:val="00563D57"/>
    <w:rsid w:val="005B3F17"/>
    <w:rsid w:val="005E42A9"/>
    <w:rsid w:val="006035E0"/>
    <w:rsid w:val="00660604"/>
    <w:rsid w:val="00704459"/>
    <w:rsid w:val="0071385A"/>
    <w:rsid w:val="00723D3A"/>
    <w:rsid w:val="00832D89"/>
    <w:rsid w:val="008C3894"/>
    <w:rsid w:val="0093377A"/>
    <w:rsid w:val="00956C4B"/>
    <w:rsid w:val="0099293D"/>
    <w:rsid w:val="00A73E4C"/>
    <w:rsid w:val="00AE095C"/>
    <w:rsid w:val="00B35516"/>
    <w:rsid w:val="00B91914"/>
    <w:rsid w:val="00CF58DF"/>
    <w:rsid w:val="00DB2D42"/>
    <w:rsid w:val="00DC16DC"/>
    <w:rsid w:val="00E22003"/>
    <w:rsid w:val="00E54899"/>
    <w:rsid w:val="00EB503C"/>
    <w:rsid w:val="00F537A4"/>
    <w:rsid w:val="00F66DAB"/>
    <w:rsid w:val="00F91863"/>
    <w:rsid w:val="00FB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7E924"/>
  <w15:chartTrackingRefBased/>
  <w15:docId w15:val="{2BDF4713-EFA4-45CE-8A56-C4E35F56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120" w:after="120"/>
        <w:ind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CE"/>
    <w:pPr>
      <w:spacing w:before="0" w:after="200" w:line="276" w:lineRule="auto"/>
      <w:ind w:firstLine="0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AE095C"/>
    <w:pPr>
      <w:widowControl w:val="0"/>
      <w:spacing w:after="0" w:line="240" w:lineRule="auto"/>
      <w:ind w:left="956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E095C"/>
    <w:pPr>
      <w:widowControl w:val="0"/>
      <w:spacing w:after="0" w:line="240" w:lineRule="auto"/>
      <w:ind w:left="1676" w:hanging="36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2A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42A9"/>
  </w:style>
  <w:style w:type="paragraph" w:styleId="Footer">
    <w:name w:val="footer"/>
    <w:basedOn w:val="Normal"/>
    <w:link w:val="FooterChar"/>
    <w:uiPriority w:val="99"/>
    <w:unhideWhenUsed/>
    <w:rsid w:val="005E42A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42A9"/>
  </w:style>
  <w:style w:type="table" w:styleId="TableGrid">
    <w:name w:val="Table Grid"/>
    <w:basedOn w:val="TableNormal"/>
    <w:uiPriority w:val="39"/>
    <w:rsid w:val="00386ACE"/>
    <w:pPr>
      <w:spacing w:before="0" w:after="0"/>
      <w:ind w:firstLine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E095C"/>
    <w:rPr>
      <w:rFonts w:ascii="Calibri" w:eastAsia="Calibri" w:hAnsi="Calibr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E095C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AE095C"/>
    <w:pPr>
      <w:widowControl w:val="0"/>
      <w:spacing w:after="0" w:line="240" w:lineRule="auto"/>
      <w:ind w:left="1676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AE095C"/>
    <w:rPr>
      <w:rFonts w:ascii="Calibri" w:eastAsia="Calibri" w:hAnsi="Calibri"/>
      <w:lang w:val="en-US"/>
    </w:rPr>
  </w:style>
  <w:style w:type="table" w:customStyle="1" w:styleId="TableNormal1">
    <w:name w:val="Table Normal1"/>
    <w:uiPriority w:val="2"/>
    <w:semiHidden/>
    <w:unhideWhenUsed/>
    <w:qFormat/>
    <w:rsid w:val="00AE095C"/>
    <w:pPr>
      <w:widowControl w:val="0"/>
      <w:spacing w:before="0" w:after="0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AE095C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E095C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0%20-%20Admin\99%20-%20Templates\T-A4%20EAACI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0ED8-B387-42F9-BAF0-FBE7DAE1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Z:\00 - Admin\99 - Templates\T-A4 EAACI Letter.dotx</Template>
  <TotalTime>2</TotalTime>
  <Pages>6</Pages>
  <Words>926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lena.geltenbort-rost@eaaci.org</dc:creator>
  <cp:keywords/>
  <dc:description/>
  <cp:lastModifiedBy>Ioana Moldovan</cp:lastModifiedBy>
  <cp:revision>13</cp:revision>
  <dcterms:created xsi:type="dcterms:W3CDTF">2017-06-01T11:48:00Z</dcterms:created>
  <dcterms:modified xsi:type="dcterms:W3CDTF">2025-11-26T09:06:00Z</dcterms:modified>
</cp:coreProperties>
</file>