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EBC4" w14:textId="51F76016" w:rsidR="0071385A" w:rsidRDefault="0071385A"/>
    <w:p w14:paraId="6BAFF843" w14:textId="59324276" w:rsidR="001852AE" w:rsidRPr="002C46B9" w:rsidRDefault="001852AE" w:rsidP="001852AE">
      <w:pPr>
        <w:rPr>
          <w:b/>
          <w:bCs/>
          <w:color w:val="1F3864" w:themeColor="accent5" w:themeShade="80"/>
          <w:sz w:val="28"/>
          <w:szCs w:val="28"/>
          <w:lang w:val="en-CH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</w:t>
      </w:r>
      <w:r w:rsidR="002C46B9" w:rsidRPr="002C46B9">
        <w:rPr>
          <w:b/>
          <w:bCs/>
          <w:color w:val="1F3864" w:themeColor="accent5" w:themeShade="80"/>
          <w:sz w:val="28"/>
          <w:szCs w:val="28"/>
          <w:lang w:val="en-CH"/>
        </w:rPr>
        <w:t>:</w:t>
      </w:r>
    </w:p>
    <w:p w14:paraId="1A2E187E" w14:textId="58D41893" w:rsidR="001852AE" w:rsidRPr="002C46B9" w:rsidRDefault="001852AE" w:rsidP="001852AE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Personal data provided on page 1 is for EAACI HQ administration purposes </w:t>
      </w:r>
      <w:r w:rsidRPr="002C46B9">
        <w:rPr>
          <w:color w:val="1F3864" w:themeColor="accent5" w:themeShade="80"/>
          <w:sz w:val="28"/>
          <w:szCs w:val="28"/>
          <w:u w:val="single"/>
        </w:rPr>
        <w:t>only</w:t>
      </w:r>
      <w:r w:rsidRPr="002C46B9">
        <w:rPr>
          <w:color w:val="1F3864" w:themeColor="accent5" w:themeShade="80"/>
          <w:sz w:val="28"/>
          <w:szCs w:val="28"/>
        </w:rPr>
        <w:t xml:space="preserve"> and will not be shared.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2B65E4" w14:paraId="577E7C4F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44FC7CC5" w14:textId="48C6D91C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  <w:vAlign w:val="center"/>
          </w:tcPr>
          <w:p w14:paraId="254B5EBF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B65E4" w14:paraId="6BEFA93E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2A73C202" w14:textId="0F83D3D4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Date of Birth:</w:t>
            </w:r>
          </w:p>
        </w:tc>
        <w:tc>
          <w:tcPr>
            <w:tcW w:w="5958" w:type="dxa"/>
            <w:vAlign w:val="center"/>
          </w:tcPr>
          <w:p w14:paraId="35E6A25D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B65E4" w14:paraId="7DEECCCD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643C9918" w14:textId="4F621886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  <w:vAlign w:val="center"/>
          </w:tcPr>
          <w:p w14:paraId="03CA2B61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B65E4" w14:paraId="030405B3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4D33C6E3" w14:textId="77777777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  <w:vAlign w:val="center"/>
          </w:tcPr>
          <w:p w14:paraId="5661DA64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71385A" w14:paraId="5E3DBCC0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4C5B4F8F" w14:textId="0153A27A" w:rsidR="0071385A" w:rsidRPr="0071385A" w:rsidRDefault="0071385A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Address:</w:t>
            </w:r>
          </w:p>
        </w:tc>
        <w:tc>
          <w:tcPr>
            <w:tcW w:w="5958" w:type="dxa"/>
            <w:vAlign w:val="center"/>
          </w:tcPr>
          <w:p w14:paraId="66080F3E" w14:textId="77777777" w:rsidR="0071385A" w:rsidRDefault="0071385A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71385A" w14:paraId="57092D99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017EFBED" w14:textId="77777777" w:rsidR="0071385A" w:rsidRPr="0071385A" w:rsidRDefault="0071385A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5958" w:type="dxa"/>
            <w:vAlign w:val="center"/>
          </w:tcPr>
          <w:p w14:paraId="7F937555" w14:textId="77777777" w:rsidR="0071385A" w:rsidRDefault="0071385A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B65E4" w14:paraId="58380A74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1627255F" w14:textId="008CD4FA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Telephone:</w:t>
            </w:r>
          </w:p>
        </w:tc>
        <w:tc>
          <w:tcPr>
            <w:tcW w:w="5958" w:type="dxa"/>
            <w:vAlign w:val="center"/>
          </w:tcPr>
          <w:p w14:paraId="76D1585E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B65E4" w14:paraId="296FF2DB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78F5EB2A" w14:textId="35D32635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Email:</w:t>
            </w:r>
          </w:p>
        </w:tc>
        <w:tc>
          <w:tcPr>
            <w:tcW w:w="5958" w:type="dxa"/>
            <w:vAlign w:val="center"/>
          </w:tcPr>
          <w:p w14:paraId="0D4BA119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B65E4" w14:paraId="507F6A50" w14:textId="77777777" w:rsidTr="00EC73C4">
        <w:trPr>
          <w:trHeight w:val="567"/>
          <w:jc w:val="center"/>
        </w:trPr>
        <w:tc>
          <w:tcPr>
            <w:tcW w:w="3114" w:type="dxa"/>
            <w:vAlign w:val="center"/>
          </w:tcPr>
          <w:p w14:paraId="46C48CEE" w14:textId="006D84C0" w:rsidR="002B65E4" w:rsidRPr="0071385A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EAACI Membership No:</w:t>
            </w:r>
          </w:p>
        </w:tc>
        <w:tc>
          <w:tcPr>
            <w:tcW w:w="5958" w:type="dxa"/>
            <w:vAlign w:val="center"/>
          </w:tcPr>
          <w:p w14:paraId="7D5F6A56" w14:textId="77777777" w:rsidR="002B65E4" w:rsidRDefault="002B65E4" w:rsidP="00EC73C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431E6FAE" w14:textId="77777777" w:rsid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1AF4047" w14:textId="3A43444E" w:rsidR="0071385A" w:rsidRDefault="0071385A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1A046B8" w14:textId="3CC5C747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A7ABEBF" w14:textId="21F45199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524B2BAD" w14:textId="28D776D9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5A784B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F2AAAA9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47216C7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08CD04B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7AAC793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537CE91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9DC35AF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90BD58E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56597F46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905006F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3BABE07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B4E5301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0D8732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F724FE" w14:textId="60530D06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D27769E" w14:textId="1DFE8AA1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DF6EEF" w14:textId="7EAF7EF1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0FFFB77" w14:textId="77777777" w:rsidR="00EB0056" w:rsidRDefault="00EB0056" w:rsidP="002C46B9">
      <w:pPr>
        <w:rPr>
          <w:b/>
          <w:bCs/>
          <w:color w:val="1F3864" w:themeColor="accent5" w:themeShade="80"/>
          <w:sz w:val="28"/>
          <w:szCs w:val="28"/>
        </w:rPr>
      </w:pPr>
    </w:p>
    <w:p w14:paraId="3DC963D4" w14:textId="61B467D3" w:rsidR="002C46B9" w:rsidRPr="002C46B9" w:rsidRDefault="002C46B9" w:rsidP="002C46B9">
      <w:pPr>
        <w:rPr>
          <w:b/>
          <w:bCs/>
          <w:color w:val="1F3864" w:themeColor="accent5" w:themeShade="80"/>
          <w:sz w:val="28"/>
          <w:szCs w:val="28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regulations:</w:t>
      </w:r>
    </w:p>
    <w:p w14:paraId="70FD3F38" w14:textId="2C8F58C1" w:rsidR="002C46B9" w:rsidRPr="002C46B9" w:rsidRDefault="002C46B9" w:rsidP="002C46B9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Please ensure that </w:t>
      </w:r>
      <w:r w:rsidRPr="002C46B9">
        <w:rPr>
          <w:color w:val="1F3864" w:themeColor="accent5" w:themeShade="80"/>
          <w:sz w:val="28"/>
          <w:szCs w:val="28"/>
          <w:u w:val="single"/>
        </w:rPr>
        <w:t>no</w:t>
      </w:r>
      <w:r w:rsidRPr="002C46B9">
        <w:rPr>
          <w:color w:val="1F3864" w:themeColor="accent5" w:themeShade="80"/>
          <w:sz w:val="28"/>
          <w:szCs w:val="28"/>
        </w:rPr>
        <w:t xml:space="preserve"> personal data (address, date of birth, contact details) are included in general information pages 2-3.</w:t>
      </w:r>
    </w:p>
    <w:p w14:paraId="2DA5E5A1" w14:textId="77777777" w:rsidR="002C46B9" w:rsidRP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2C46B9" w14:paraId="60F67E30" w14:textId="77777777" w:rsidTr="008A4FB1">
        <w:trPr>
          <w:trHeight w:val="567"/>
          <w:jc w:val="center"/>
        </w:trPr>
        <w:tc>
          <w:tcPr>
            <w:tcW w:w="3114" w:type="dxa"/>
            <w:vAlign w:val="center"/>
          </w:tcPr>
          <w:p w14:paraId="135804C4" w14:textId="77777777" w:rsidR="002C46B9" w:rsidRPr="0071385A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</w:tcPr>
          <w:p w14:paraId="32BB92AB" w14:textId="77777777" w:rsidR="002C46B9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C46B9" w14:paraId="1FE3DFCB" w14:textId="77777777" w:rsidTr="008A4FB1">
        <w:trPr>
          <w:trHeight w:val="567"/>
          <w:jc w:val="center"/>
        </w:trPr>
        <w:tc>
          <w:tcPr>
            <w:tcW w:w="3114" w:type="dxa"/>
            <w:vAlign w:val="center"/>
          </w:tcPr>
          <w:p w14:paraId="6B53EFFF" w14:textId="535C1357" w:rsidR="002C46B9" w:rsidRPr="0071385A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Year</w:t>
            </w: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of Birth:</w:t>
            </w:r>
          </w:p>
        </w:tc>
        <w:tc>
          <w:tcPr>
            <w:tcW w:w="5958" w:type="dxa"/>
          </w:tcPr>
          <w:p w14:paraId="0E2AED72" w14:textId="77777777" w:rsidR="002C46B9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C46B9" w14:paraId="00ADFF61" w14:textId="77777777" w:rsidTr="008A4FB1">
        <w:trPr>
          <w:trHeight w:val="567"/>
          <w:jc w:val="center"/>
        </w:trPr>
        <w:tc>
          <w:tcPr>
            <w:tcW w:w="3114" w:type="dxa"/>
            <w:vAlign w:val="center"/>
          </w:tcPr>
          <w:p w14:paraId="040D3D20" w14:textId="77777777" w:rsidR="002C46B9" w:rsidRPr="0071385A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</w:tcPr>
          <w:p w14:paraId="0AEEA7F4" w14:textId="77777777" w:rsidR="002C46B9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C46B9" w14:paraId="05CC5EB1" w14:textId="77777777" w:rsidTr="008A4FB1">
        <w:trPr>
          <w:trHeight w:val="567"/>
          <w:jc w:val="center"/>
        </w:trPr>
        <w:tc>
          <w:tcPr>
            <w:tcW w:w="3114" w:type="dxa"/>
            <w:vAlign w:val="center"/>
          </w:tcPr>
          <w:p w14:paraId="2E2AE782" w14:textId="77777777" w:rsidR="002C46B9" w:rsidRPr="0071385A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</w:tcPr>
          <w:p w14:paraId="3F0033B4" w14:textId="77777777" w:rsidR="002C46B9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2C46B9" w14:paraId="77A9EFC2" w14:textId="77777777" w:rsidTr="008A4FB1">
        <w:trPr>
          <w:trHeight w:val="567"/>
          <w:jc w:val="center"/>
        </w:trPr>
        <w:tc>
          <w:tcPr>
            <w:tcW w:w="3114" w:type="dxa"/>
            <w:vAlign w:val="center"/>
          </w:tcPr>
          <w:p w14:paraId="0C596374" w14:textId="7693A7EF" w:rsidR="002C46B9" w:rsidRPr="002C46B9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City / Country:</w:t>
            </w:r>
          </w:p>
        </w:tc>
        <w:tc>
          <w:tcPr>
            <w:tcW w:w="5958" w:type="dxa"/>
          </w:tcPr>
          <w:p w14:paraId="5C4900A0" w14:textId="77777777" w:rsidR="002C46B9" w:rsidRDefault="002C46B9" w:rsidP="008A4FB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09D70918" w14:textId="19849159" w:rsidR="001852AE" w:rsidRDefault="001852A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D906F0D" w14:textId="77777777" w:rsidR="002C46B9" w:rsidRDefault="002C46B9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A24C09F" w14:textId="77777777" w:rsidR="00BD526F" w:rsidRDefault="00BD526F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4995C7F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EA9D1B8" w14:textId="77777777" w:rsidR="00002CB8" w:rsidRDefault="00002CB8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5F989C1" w14:textId="41268748" w:rsidR="00EC73C4" w:rsidRDefault="00EC73C4" w:rsidP="00386ACE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sv-SE" w:eastAsia="en-GB"/>
        </w:rPr>
      </w:pPr>
    </w:p>
    <w:p w14:paraId="0A083680" w14:textId="77777777" w:rsidR="00002CB8" w:rsidRPr="00002CB8" w:rsidRDefault="00002CB8" w:rsidP="00002CB8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002CB8">
        <w:rPr>
          <w:rFonts w:eastAsia="Times New Roman" w:cstheme="minorHAnsi"/>
          <w:b/>
          <w:sz w:val="28"/>
          <w:szCs w:val="28"/>
          <w:lang w:val="en-GB" w:eastAsia="en-GB"/>
        </w:rPr>
        <w:t xml:space="preserve">Please clearly indicate which </w:t>
      </w:r>
      <w:r>
        <w:rPr>
          <w:rFonts w:eastAsia="Times New Roman" w:cstheme="minorHAnsi"/>
          <w:b/>
          <w:sz w:val="28"/>
          <w:szCs w:val="28"/>
          <w:lang w:val="en-GB" w:eastAsia="en-GB"/>
        </w:rPr>
        <w:t xml:space="preserve">ONE </w:t>
      </w:r>
      <w:r w:rsidRPr="00002CB8">
        <w:rPr>
          <w:rFonts w:eastAsia="Times New Roman" w:cstheme="minorHAnsi"/>
          <w:b/>
          <w:sz w:val="28"/>
          <w:szCs w:val="28"/>
          <w:lang w:val="en-GB" w:eastAsia="en-GB"/>
        </w:rPr>
        <w:t>position you are applying for:</w:t>
      </w:r>
    </w:p>
    <w:tbl>
      <w:tblPr>
        <w:tblStyle w:val="TableGrid"/>
        <w:tblW w:w="6521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"/>
      </w:tblGrid>
      <w:tr w:rsidR="00002CB8" w:rsidRPr="0071385A" w14:paraId="1470DA41" w14:textId="77777777" w:rsidTr="00EB0056">
        <w:trPr>
          <w:trHeight w:val="567"/>
          <w:jc w:val="center"/>
        </w:trPr>
        <w:tc>
          <w:tcPr>
            <w:tcW w:w="6096" w:type="dxa"/>
            <w:tcBorders>
              <w:bottom w:val="nil"/>
            </w:tcBorders>
            <w:vAlign w:val="center"/>
          </w:tcPr>
          <w:p w14:paraId="781F7BDA" w14:textId="77777777" w:rsidR="00002CB8" w:rsidRPr="0071385A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ADF529A" w14:textId="77777777" w:rsidR="00002CB8" w:rsidRPr="0071385A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2CB8" w:rsidRPr="0071385A" w14:paraId="0E0761B1" w14:textId="77777777" w:rsidTr="00EB0056">
        <w:trPr>
          <w:trHeight w:val="36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71B047" w14:textId="77777777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Editor-in-Chief - EAACI Research &amp; Innovation Hub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6444" w14:textId="77777777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EB0056" w:rsidRPr="0071385A" w14:paraId="7DBD7E5A" w14:textId="77777777" w:rsidTr="00EB0056">
        <w:trPr>
          <w:trHeight w:val="239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11E8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12A128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002CB8" w:rsidRPr="0071385A" w14:paraId="5944D4D4" w14:textId="77777777" w:rsidTr="00EB0056">
        <w:trPr>
          <w:trHeight w:val="349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3B86BC" w14:textId="04EFF90D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Deputy Editor </w:t>
            </w:r>
            <w:r w:rsidR="00EB0056"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- </w:t>
            </w: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EAACI Research &amp; Innovation Hub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CC66C" w14:textId="77777777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EB0056" w:rsidRPr="0071385A" w14:paraId="05F7D5A0" w14:textId="77777777" w:rsidTr="00EB0056">
        <w:trPr>
          <w:trHeight w:val="16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11DF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7A901E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002CB8" w:rsidRPr="0071385A" w14:paraId="1AFABA4F" w14:textId="77777777" w:rsidTr="00EB0056">
        <w:trPr>
          <w:trHeight w:val="373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A5C0AD" w14:textId="419589E8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Editor-in-Chie</w:t>
            </w:r>
            <w:r w:rsidR="00EB0056"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f - </w:t>
            </w: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EAACI Public, Patients &amp; Outreach Hub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89C3" w14:textId="77777777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EB0056" w:rsidRPr="0071385A" w14:paraId="658F139E" w14:textId="77777777" w:rsidTr="00EB0056">
        <w:trPr>
          <w:trHeight w:val="223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AC87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79AA82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002CB8" w:rsidRPr="0071385A" w14:paraId="35229284" w14:textId="77777777" w:rsidTr="00EB0056">
        <w:trPr>
          <w:trHeight w:val="34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CA3295" w14:textId="05E0BCDF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Deputy Editor </w:t>
            </w:r>
            <w:r w:rsidR="00EB0056"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- </w:t>
            </w: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EAACI Public, Patients &amp; Outreach Hub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355A" w14:textId="77777777" w:rsidR="00002CB8" w:rsidRPr="00EB0056" w:rsidRDefault="00002CB8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EB0056" w:rsidRPr="0071385A" w14:paraId="0C4D248D" w14:textId="77777777" w:rsidTr="00EB0056">
        <w:trPr>
          <w:trHeight w:val="152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8195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671995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EB0056" w:rsidRPr="0071385A" w14:paraId="04E02F59" w14:textId="77777777" w:rsidTr="00EB0056">
        <w:trPr>
          <w:trHeight w:val="365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5908AA" w14:textId="41D249E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EB0056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Deput Editor - EAACI Knowledge Hub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E4D81" w14:textId="77777777" w:rsidR="00EB0056" w:rsidRPr="00EB0056" w:rsidRDefault="00EB0056" w:rsidP="00EB00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573D327E" w14:textId="77777777" w:rsidR="00BD526F" w:rsidRPr="00002CB8" w:rsidRDefault="00BD526F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2AB917CA" w14:textId="77777777" w:rsidR="00BD526F" w:rsidRPr="00EB0056" w:rsidRDefault="00BD526F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3D65BD31" w14:textId="77777777" w:rsidR="00EB0056" w:rsidRDefault="00EB0056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CH" w:eastAsia="en-GB"/>
        </w:rPr>
      </w:pPr>
    </w:p>
    <w:p w14:paraId="450860DA" w14:textId="77777777" w:rsidR="00EB0056" w:rsidRDefault="00EB0056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CH" w:eastAsia="en-GB"/>
        </w:rPr>
      </w:pPr>
    </w:p>
    <w:p w14:paraId="57306665" w14:textId="77777777" w:rsidR="00002CB8" w:rsidRDefault="00002CB8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CH" w:eastAsia="en-GB"/>
        </w:rPr>
      </w:pPr>
    </w:p>
    <w:p w14:paraId="69EA2812" w14:textId="77777777" w:rsidR="00002CB8" w:rsidRDefault="00002CB8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CH" w:eastAsia="en-GB"/>
        </w:rPr>
      </w:pPr>
    </w:p>
    <w:p w14:paraId="2FB22EA6" w14:textId="77777777" w:rsidR="00EB0056" w:rsidRDefault="00EB0056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CH" w:eastAsia="en-GB"/>
        </w:rPr>
      </w:pPr>
    </w:p>
    <w:p w14:paraId="2E1F93F4" w14:textId="61C70288" w:rsidR="0039650A" w:rsidRPr="00E54899" w:rsidRDefault="004A2CEC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  <w:r>
        <w:rPr>
          <w:rFonts w:eastAsia="Times New Roman" w:cstheme="minorHAnsi"/>
          <w:b/>
          <w:sz w:val="28"/>
          <w:szCs w:val="28"/>
          <w:lang w:val="en-CH" w:eastAsia="en-GB"/>
        </w:rPr>
        <w:t>Previous</w:t>
      </w:r>
      <w:r w:rsidR="0039650A" w:rsidRPr="00E54899">
        <w:rPr>
          <w:rFonts w:eastAsia="Times New Roman" w:cstheme="minorHAnsi"/>
          <w:b/>
          <w:sz w:val="28"/>
          <w:szCs w:val="28"/>
          <w:lang w:val="en-GB" w:eastAsia="en-GB"/>
        </w:rPr>
        <w:t xml:space="preserve"> EAACI activities (with dates):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9650A" w14:paraId="03C17D23" w14:textId="77777777" w:rsidTr="00D25FB6">
        <w:trPr>
          <w:trHeight w:val="567"/>
        </w:trPr>
        <w:tc>
          <w:tcPr>
            <w:tcW w:w="9072" w:type="dxa"/>
          </w:tcPr>
          <w:p w14:paraId="0C7BC858" w14:textId="77777777" w:rsidR="0039650A" w:rsidRDefault="0039650A" w:rsidP="00D25FB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39650A" w14:paraId="2A433244" w14:textId="77777777" w:rsidTr="00D25FB6">
        <w:trPr>
          <w:trHeight w:val="567"/>
        </w:trPr>
        <w:tc>
          <w:tcPr>
            <w:tcW w:w="9072" w:type="dxa"/>
          </w:tcPr>
          <w:p w14:paraId="30EA5ECA" w14:textId="77777777" w:rsidR="0039650A" w:rsidRDefault="0039650A" w:rsidP="00D25FB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39650A" w14:paraId="75B15549" w14:textId="77777777" w:rsidTr="00D25FB6">
        <w:trPr>
          <w:trHeight w:val="567"/>
        </w:trPr>
        <w:tc>
          <w:tcPr>
            <w:tcW w:w="9072" w:type="dxa"/>
          </w:tcPr>
          <w:p w14:paraId="6EEC2E19" w14:textId="77777777" w:rsidR="0039650A" w:rsidRDefault="0039650A" w:rsidP="00D25FB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39650A" w14:paraId="40C4E8F4" w14:textId="77777777" w:rsidTr="00D25FB6">
        <w:trPr>
          <w:trHeight w:val="567"/>
        </w:trPr>
        <w:tc>
          <w:tcPr>
            <w:tcW w:w="9072" w:type="dxa"/>
          </w:tcPr>
          <w:p w14:paraId="2F21DA6A" w14:textId="77777777" w:rsidR="0039650A" w:rsidRDefault="0039650A" w:rsidP="00D25FB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14:paraId="5D29A750" w14:textId="77777777" w:rsidR="0039650A" w:rsidRDefault="0039650A" w:rsidP="0039650A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22049DA1" w14:textId="77777777" w:rsidR="0039650A" w:rsidRPr="0039650A" w:rsidRDefault="0039650A" w:rsidP="00386ACE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261FDCBE" w14:textId="35180B4B" w:rsidR="00386ACE" w:rsidRDefault="004A2CEC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>
        <w:rPr>
          <w:rFonts w:eastAsia="Times New Roman" w:cstheme="minorHAnsi"/>
          <w:b/>
          <w:sz w:val="28"/>
          <w:szCs w:val="28"/>
          <w:lang w:val="en-GB" w:eastAsia="en-GB"/>
        </w:rPr>
        <w:t>Personal Statement</w:t>
      </w:r>
      <w:r w:rsidR="00386ACE" w:rsidRPr="00E54899">
        <w:rPr>
          <w:rFonts w:eastAsia="Times New Roman" w:cstheme="minorHAnsi"/>
          <w:b/>
          <w:sz w:val="28"/>
          <w:szCs w:val="28"/>
          <w:lang w:val="en-GB" w:eastAsia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4899" w14:paraId="2F712823" w14:textId="77777777" w:rsidTr="0039650A">
        <w:trPr>
          <w:trHeight w:val="567"/>
        </w:trPr>
        <w:tc>
          <w:tcPr>
            <w:tcW w:w="9060" w:type="dxa"/>
          </w:tcPr>
          <w:p w14:paraId="2F6421CB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39650A" w14:paraId="40BC8F3E" w14:textId="77777777" w:rsidTr="0039650A">
        <w:trPr>
          <w:trHeight w:val="567"/>
        </w:trPr>
        <w:tc>
          <w:tcPr>
            <w:tcW w:w="9060" w:type="dxa"/>
          </w:tcPr>
          <w:p w14:paraId="231D93D1" w14:textId="77777777" w:rsidR="0039650A" w:rsidRDefault="0039650A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14:paraId="1CD020F5" w14:textId="77777777" w:rsidR="00E54899" w:rsidRPr="00E54899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778D0BE6" w14:textId="77777777" w:rsidR="00386ACE" w:rsidRPr="00E54899" w:rsidRDefault="00386ACE" w:rsidP="00386ACE">
      <w:pPr>
        <w:spacing w:after="0" w:line="240" w:lineRule="auto"/>
        <w:rPr>
          <w:rFonts w:eastAsia="Times New Roman" w:cstheme="minorHAnsi"/>
          <w:sz w:val="28"/>
          <w:szCs w:val="28"/>
          <w:lang w:val="en-GB" w:eastAsia="en-GB"/>
        </w:rPr>
      </w:pPr>
    </w:p>
    <w:p w14:paraId="790E7FE5" w14:textId="40972F75" w:rsidR="00386ACE" w:rsidRPr="00E54899" w:rsidRDefault="004A2CEC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>
        <w:rPr>
          <w:rFonts w:eastAsia="Times New Roman" w:cstheme="minorHAnsi"/>
          <w:b/>
          <w:sz w:val="28"/>
          <w:szCs w:val="28"/>
          <w:lang w:val="en-GB" w:eastAsia="en-GB"/>
        </w:rPr>
        <w:t>Current professional activity: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4899" w14:paraId="022C5BCE" w14:textId="77777777" w:rsidTr="00E54899">
        <w:trPr>
          <w:trHeight w:val="567"/>
        </w:trPr>
        <w:tc>
          <w:tcPr>
            <w:tcW w:w="9060" w:type="dxa"/>
          </w:tcPr>
          <w:p w14:paraId="3C4D7272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E54899" w14:paraId="4A64AE32" w14:textId="77777777" w:rsidTr="00E54899">
        <w:trPr>
          <w:trHeight w:val="567"/>
        </w:trPr>
        <w:tc>
          <w:tcPr>
            <w:tcW w:w="9060" w:type="dxa"/>
          </w:tcPr>
          <w:p w14:paraId="7ACA9FE3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E54899" w14:paraId="03E1669C" w14:textId="77777777" w:rsidTr="00E54899">
        <w:trPr>
          <w:trHeight w:val="567"/>
        </w:trPr>
        <w:tc>
          <w:tcPr>
            <w:tcW w:w="9060" w:type="dxa"/>
          </w:tcPr>
          <w:p w14:paraId="137B7FC5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39650A" w14:paraId="62B74318" w14:textId="77777777" w:rsidTr="00E54899">
        <w:trPr>
          <w:trHeight w:val="567"/>
        </w:trPr>
        <w:tc>
          <w:tcPr>
            <w:tcW w:w="9060" w:type="dxa"/>
          </w:tcPr>
          <w:p w14:paraId="792A316E" w14:textId="77777777" w:rsidR="0039650A" w:rsidRDefault="0039650A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39650A" w14:paraId="2CD53F73" w14:textId="77777777" w:rsidTr="00E54899">
        <w:trPr>
          <w:trHeight w:val="567"/>
        </w:trPr>
        <w:tc>
          <w:tcPr>
            <w:tcW w:w="9060" w:type="dxa"/>
          </w:tcPr>
          <w:p w14:paraId="2B95CC8E" w14:textId="77777777" w:rsidR="0039650A" w:rsidRDefault="0039650A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</w:tbl>
    <w:p w14:paraId="0BEFECC8" w14:textId="77777777" w:rsidR="00386ACE" w:rsidRDefault="00386ACE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2D0D2ACB" w14:textId="77777777" w:rsidR="004A2CEC" w:rsidRDefault="004A2CEC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A2CEC" w14:paraId="368C6EF3" w14:textId="77777777" w:rsidTr="00045A0D">
        <w:trPr>
          <w:trHeight w:val="567"/>
        </w:trPr>
        <w:tc>
          <w:tcPr>
            <w:tcW w:w="9060" w:type="dxa"/>
          </w:tcPr>
          <w:p w14:paraId="342FFFDA" w14:textId="29D03491" w:rsidR="004A2CEC" w:rsidRPr="00E54899" w:rsidRDefault="004A2CEC" w:rsidP="004A2CEC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Previous professional activities (last five years only):</w:t>
            </w:r>
          </w:p>
          <w:p w14:paraId="0B221BAD" w14:textId="77777777" w:rsidR="004A2CEC" w:rsidRDefault="004A2CEC" w:rsidP="00045A0D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4A2CEC" w14:paraId="5ED52A96" w14:textId="77777777" w:rsidTr="00045A0D">
        <w:trPr>
          <w:trHeight w:val="567"/>
        </w:trPr>
        <w:tc>
          <w:tcPr>
            <w:tcW w:w="9060" w:type="dxa"/>
          </w:tcPr>
          <w:p w14:paraId="44893579" w14:textId="77777777" w:rsidR="004A2CEC" w:rsidRDefault="004A2CEC" w:rsidP="00045A0D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4A2CEC" w14:paraId="6481619D" w14:textId="77777777" w:rsidTr="00045A0D">
        <w:trPr>
          <w:trHeight w:val="567"/>
        </w:trPr>
        <w:tc>
          <w:tcPr>
            <w:tcW w:w="9060" w:type="dxa"/>
          </w:tcPr>
          <w:p w14:paraId="32CFAF35" w14:textId="77777777" w:rsidR="004A2CEC" w:rsidRDefault="004A2CEC" w:rsidP="00045A0D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4A2CEC" w14:paraId="2CB49695" w14:textId="77777777" w:rsidTr="00045A0D">
        <w:trPr>
          <w:trHeight w:val="567"/>
        </w:trPr>
        <w:tc>
          <w:tcPr>
            <w:tcW w:w="9060" w:type="dxa"/>
          </w:tcPr>
          <w:p w14:paraId="528AAA50" w14:textId="77777777" w:rsidR="004A2CEC" w:rsidRDefault="004A2CEC" w:rsidP="00045A0D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4A2CEC" w14:paraId="015552A3" w14:textId="77777777" w:rsidTr="00045A0D">
        <w:trPr>
          <w:trHeight w:val="567"/>
        </w:trPr>
        <w:tc>
          <w:tcPr>
            <w:tcW w:w="9060" w:type="dxa"/>
          </w:tcPr>
          <w:p w14:paraId="27018B9A" w14:textId="77777777" w:rsidR="004A2CEC" w:rsidRDefault="004A2CEC" w:rsidP="00045A0D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</w:tbl>
    <w:p w14:paraId="553906A6" w14:textId="3E75BFAF" w:rsidR="0039650A" w:rsidRPr="003266B6" w:rsidRDefault="003266B6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3266B6">
        <w:rPr>
          <w:rFonts w:eastAsia="Times New Roman" w:cstheme="minorHAnsi"/>
          <w:b/>
          <w:sz w:val="28"/>
          <w:szCs w:val="28"/>
          <w:lang w:val="en-GB" w:eastAsia="en-GB"/>
        </w:rPr>
        <w:t>Please include your CV below ....</w:t>
      </w:r>
    </w:p>
    <w:p w14:paraId="5618936F" w14:textId="77777777" w:rsidR="00002CB8" w:rsidRDefault="00002CB8" w:rsidP="00F76806">
      <w:pPr>
        <w:pStyle w:val="BodyText"/>
        <w:ind w:left="0"/>
        <w:jc w:val="both"/>
        <w:rPr>
          <w:rFonts w:eastAsia="Times New Roman" w:cstheme="minorHAnsi"/>
          <w:b/>
          <w:color w:val="1F3864" w:themeColor="accent5" w:themeShade="80"/>
          <w:sz w:val="32"/>
          <w:lang w:val="en-GB" w:eastAsia="en-GB"/>
        </w:rPr>
      </w:pPr>
    </w:p>
    <w:p w14:paraId="765E28C1" w14:textId="77777777" w:rsidR="00002CB8" w:rsidRDefault="00002CB8" w:rsidP="00F76806">
      <w:pPr>
        <w:pStyle w:val="BodyText"/>
        <w:ind w:left="0"/>
        <w:jc w:val="both"/>
        <w:rPr>
          <w:rFonts w:eastAsia="Times New Roman" w:cstheme="minorHAnsi"/>
          <w:b/>
          <w:color w:val="1F3864" w:themeColor="accent5" w:themeShade="80"/>
          <w:sz w:val="32"/>
          <w:lang w:val="en-GB" w:eastAsia="en-GB"/>
        </w:rPr>
      </w:pPr>
    </w:p>
    <w:p w14:paraId="4E4DB939" w14:textId="0EE939F0" w:rsidR="00F76806" w:rsidRDefault="00F76806" w:rsidP="00F76806">
      <w:pPr>
        <w:pStyle w:val="BodyText"/>
        <w:ind w:left="0"/>
        <w:jc w:val="both"/>
        <w:rPr>
          <w:lang w:val="en-CH"/>
        </w:rPr>
      </w:pPr>
      <w:r w:rsidRPr="00F76806">
        <w:rPr>
          <w:rFonts w:eastAsia="Times New Roman" w:cstheme="minorHAnsi"/>
          <w:b/>
          <w:color w:val="1F3864" w:themeColor="accent5" w:themeShade="80"/>
          <w:sz w:val="32"/>
          <w:lang w:val="en-GB" w:eastAsia="en-GB"/>
        </w:rPr>
        <w:t>EAACI Declaration Form</w:t>
      </w:r>
      <w:r>
        <w:rPr>
          <w:lang w:val="en-CH"/>
        </w:rPr>
        <w:t xml:space="preserve"> </w:t>
      </w:r>
    </w:p>
    <w:p w14:paraId="0140AE36" w14:textId="77777777" w:rsidR="00F76806" w:rsidRDefault="00F76806" w:rsidP="00F76806">
      <w:pPr>
        <w:pStyle w:val="BodyText"/>
        <w:ind w:left="0"/>
        <w:jc w:val="both"/>
        <w:rPr>
          <w:lang w:val="en-CH"/>
        </w:rPr>
      </w:pPr>
    </w:p>
    <w:p w14:paraId="5011705E" w14:textId="056742EC" w:rsidR="00F76806" w:rsidRDefault="00F76806" w:rsidP="00F76806">
      <w:pPr>
        <w:pStyle w:val="BodyText"/>
        <w:ind w:left="0"/>
        <w:jc w:val="both"/>
      </w:pPr>
      <w:r>
        <w:t>With this declaration form personal interests, business interests or other direct or indirect interests that conflict or might potentially conflict with the duties of a member of the ExCom, Section Groups, Interest Groups and Working Groups</w:t>
      </w:r>
      <w:r>
        <w:rPr>
          <w:lang w:val="en-CH"/>
        </w:rPr>
        <w:t>, Committees</w:t>
      </w:r>
      <w:r>
        <w:t xml:space="preserve"> (the “</w:t>
      </w:r>
      <w:r w:rsidRPr="00340180">
        <w:rPr>
          <w:b/>
        </w:rPr>
        <w:t>Members</w:t>
      </w:r>
      <w:r>
        <w:t>”) shall be disclosed to EAACI.</w:t>
      </w:r>
    </w:p>
    <w:p w14:paraId="48109BF1" w14:textId="77777777" w:rsidR="00F76806" w:rsidRDefault="00F76806" w:rsidP="00F76806">
      <w:pPr>
        <w:pStyle w:val="BodyText"/>
        <w:ind w:left="0"/>
        <w:jc w:val="both"/>
      </w:pPr>
    </w:p>
    <w:p w14:paraId="403B4591" w14:textId="77777777" w:rsidR="00F76806" w:rsidRDefault="00F76806" w:rsidP="00F76806">
      <w:pPr>
        <w:pStyle w:val="BodyText"/>
        <w:ind w:left="0"/>
        <w:jc w:val="both"/>
      </w:pPr>
      <w:r>
        <w:t xml:space="preserve">The Members have a duty to act in the best interest of EAACI, independently of third party interest. </w:t>
      </w:r>
    </w:p>
    <w:p w14:paraId="3CE89D6C" w14:textId="77777777" w:rsidR="00F76806" w:rsidRDefault="00F76806" w:rsidP="00F76806">
      <w:pPr>
        <w:pStyle w:val="BodyText"/>
        <w:ind w:left="0"/>
        <w:jc w:val="both"/>
      </w:pPr>
    </w:p>
    <w:p w14:paraId="42EC1898" w14:textId="77777777" w:rsidR="00F76806" w:rsidRPr="00340180" w:rsidRDefault="00F76806" w:rsidP="00F76806">
      <w:pPr>
        <w:pStyle w:val="BodyText"/>
        <w:ind w:left="0"/>
        <w:jc w:val="both"/>
      </w:pPr>
      <w:r>
        <w:rPr>
          <w:spacing w:val="-1"/>
        </w:rPr>
        <w:t>Conflicts of interest and 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rFonts w:cs="Calibri"/>
          <w:spacing w:val="-1"/>
        </w:rPr>
        <w:t>yalty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necessarily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disqualify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anyone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being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Member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unless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clear</w:t>
      </w:r>
      <w:r>
        <w:rPr>
          <w:rFonts w:cs="Calibri"/>
          <w:spacing w:val="-1"/>
          <w:lang w:val="en-CH"/>
        </w:rPr>
        <w:t xml:space="preserve"> </w:t>
      </w:r>
      <w:r w:rsidRPr="00340180">
        <w:rPr>
          <w:spacing w:val="-1"/>
        </w:rPr>
        <w:t>conflict of interest and/or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loyalty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exist.</w:t>
      </w:r>
    </w:p>
    <w:p w14:paraId="55B2CA3A" w14:textId="77777777" w:rsidR="00F76806" w:rsidRDefault="00F76806" w:rsidP="00F76806">
      <w:pPr>
        <w:pStyle w:val="BodyText"/>
        <w:ind w:left="0"/>
        <w:jc w:val="both"/>
        <w:rPr>
          <w:spacing w:val="-1"/>
        </w:rPr>
      </w:pPr>
    </w:p>
    <w:p w14:paraId="7FA1C147" w14:textId="657F0A16" w:rsidR="00F76806" w:rsidRDefault="00F76806" w:rsidP="00F76806">
      <w:pPr>
        <w:pStyle w:val="BodyText"/>
        <w:ind w:left="0"/>
        <w:jc w:val="both"/>
        <w:rPr>
          <w:spacing w:val="-1"/>
        </w:rPr>
      </w:pP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Members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apparently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EAACI,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recommendable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need the approval of EAACI’s BoO</w:t>
      </w:r>
      <w:r>
        <w:t xml:space="preserve"> and the Member is required to always promote the interests of EAACI</w:t>
      </w:r>
      <w:r>
        <w:rPr>
          <w:spacing w:val="-1"/>
        </w:rPr>
        <w:t>.</w:t>
      </w:r>
    </w:p>
    <w:p w14:paraId="7B80AF9C" w14:textId="77777777" w:rsidR="00F76806" w:rsidRDefault="00F76806" w:rsidP="00F76806">
      <w:pPr>
        <w:pStyle w:val="BodyText"/>
        <w:ind w:left="0"/>
        <w:jc w:val="both"/>
        <w:rPr>
          <w:spacing w:val="-1"/>
        </w:rPr>
      </w:pPr>
    </w:p>
    <w:p w14:paraId="12DDE664" w14:textId="77777777" w:rsidR="00F76806" w:rsidRDefault="00F76806" w:rsidP="00F76806">
      <w:pPr>
        <w:pStyle w:val="BodyText"/>
        <w:ind w:left="0"/>
        <w:jc w:val="both"/>
      </w:pPr>
      <w:r>
        <w:rPr>
          <w:spacing w:val="-1"/>
        </w:rPr>
        <w:t>Disclosures using this form are solely for use by EAACI and is considered confidential information. A release of this information within EAACI will be on a need-to-know basis only. A release to external parties will be only when required by law.</w:t>
      </w:r>
    </w:p>
    <w:p w14:paraId="65DC4166" w14:textId="77777777" w:rsidR="00F76806" w:rsidRDefault="00F76806" w:rsidP="00F76806">
      <w:pPr>
        <w:pStyle w:val="BodyText"/>
        <w:ind w:left="0"/>
        <w:jc w:val="both"/>
      </w:pPr>
    </w:p>
    <w:p w14:paraId="4DC5D34D" w14:textId="77777777" w:rsidR="00F76806" w:rsidRDefault="00F76806" w:rsidP="00F76806">
      <w:pPr>
        <w:pStyle w:val="BodyText"/>
        <w:ind w:left="0"/>
        <w:jc w:val="both"/>
      </w:pPr>
      <w:r>
        <w:t>Circumstances which might cause a conflict of interest and/or conflict of loyalty are described below.</w:t>
      </w:r>
    </w:p>
    <w:p w14:paraId="4E18EDD0" w14:textId="77777777" w:rsidR="00F76806" w:rsidRDefault="00F76806" w:rsidP="00F76806">
      <w:pPr>
        <w:pStyle w:val="Heading1"/>
        <w:ind w:left="0"/>
        <w:jc w:val="both"/>
        <w:rPr>
          <w:spacing w:val="-1"/>
        </w:rPr>
      </w:pPr>
    </w:p>
    <w:p w14:paraId="45965FF7" w14:textId="1299714A" w:rsidR="00F76806" w:rsidRDefault="00F76806" w:rsidP="00F76806">
      <w:pPr>
        <w:pStyle w:val="Heading1"/>
        <w:ind w:left="0"/>
        <w:jc w:val="both"/>
        <w:rPr>
          <w:spacing w:val="-1"/>
        </w:rPr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OF INTEREST</w:t>
      </w:r>
    </w:p>
    <w:p w14:paraId="239BCD19" w14:textId="77777777" w:rsidR="00F76806" w:rsidRDefault="00F76806" w:rsidP="00F76806">
      <w:pPr>
        <w:pStyle w:val="Heading1"/>
        <w:ind w:left="0"/>
        <w:jc w:val="both"/>
        <w:rPr>
          <w:b w:val="0"/>
          <w:bCs w:val="0"/>
        </w:rPr>
      </w:pPr>
    </w:p>
    <w:p w14:paraId="6DA0176C" w14:textId="3597DF51" w:rsidR="00F76806" w:rsidRPr="0094427E" w:rsidRDefault="00F76806" w:rsidP="00F76806">
      <w:pPr>
        <w:pStyle w:val="Heading2"/>
        <w:numPr>
          <w:ilvl w:val="0"/>
          <w:numId w:val="3"/>
        </w:numPr>
        <w:tabs>
          <w:tab w:val="left" w:pos="1677"/>
        </w:tabs>
        <w:jc w:val="both"/>
      </w:pPr>
      <w:r w:rsidRPr="0094427E">
        <w:t>Employer / Client / Partner</w:t>
      </w:r>
    </w:p>
    <w:p w14:paraId="31AF7070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Disclosure of the employer if the employer is a company, business, association or other organization which represents commercial manufacturers of medicines, healthcare products, medical devices or similar products or if the employer is a distributor or wholesaler of  medicines, healthcare products, medical devices or similar products.</w:t>
      </w:r>
    </w:p>
    <w:p w14:paraId="3279493D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1FB66C0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consulting activities to companies, businesses, associations or other organizations which represent commercial manufacturers of medicines, healthcare products, medical devices or similar products or distribute such products.</w:t>
      </w:r>
    </w:p>
    <w:p w14:paraId="54A1B96D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5B53772B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is a partner in companies, businesses, associations or other organizations which represent commercial manufacturers of medicines, healthcare products, medical devices or similar products or distribute such products.</w:t>
      </w:r>
    </w:p>
    <w:p w14:paraId="2C0F8E08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6BC8817A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holds a participation in companies, businesses, associations or other organizations which represent commercial manufacturers of medicines, healthcare products, medical devices or similar products or distribute such products.</w:t>
      </w:r>
    </w:p>
    <w:p w14:paraId="506F9578" w14:textId="77777777" w:rsidR="00F76806" w:rsidRP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2ECAC8AA" w14:textId="3ACFC970" w:rsidR="00F76806" w:rsidRPr="0094427E" w:rsidRDefault="00F76806" w:rsidP="00F76806">
      <w:pPr>
        <w:pStyle w:val="Heading2"/>
        <w:numPr>
          <w:ilvl w:val="0"/>
          <w:numId w:val="3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3480EC8A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interests,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employer</w:t>
      </w:r>
      <w:r w:rsidRPr="0094427E">
        <w:rPr>
          <w:b w:val="0"/>
          <w:bCs w:val="0"/>
          <w:spacing w:val="-1"/>
          <w:lang w:val="en-CH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practice,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2"/>
        </w:rPr>
        <w:t>from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8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1"/>
        </w:rPr>
        <w:t>family (spouse, unmarried partner, parents, siblings, child, stepchild, grandchild)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  <w:spacing w:val="-1"/>
        </w:rPr>
        <w:t>receive</w:t>
      </w:r>
      <w:r w:rsidRPr="0094427E">
        <w:rPr>
          <w:b w:val="0"/>
          <w:bCs w:val="0"/>
          <w:spacing w:val="13"/>
        </w:rPr>
        <w:t xml:space="preserve"> regular </w:t>
      </w:r>
      <w:r w:rsidRPr="0094427E">
        <w:rPr>
          <w:b w:val="0"/>
          <w:bCs w:val="0"/>
          <w:spacing w:val="-1"/>
        </w:rPr>
        <w:t>remuneration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amount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(including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grants,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honoraria,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consulting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fees,</w:t>
      </w:r>
      <w:r w:rsidRPr="0094427E">
        <w:rPr>
          <w:b w:val="0"/>
          <w:bCs w:val="0"/>
          <w:spacing w:val="12"/>
        </w:rPr>
        <w:t xml:space="preserve"> </w:t>
      </w:r>
      <w:proofErr w:type="spellStart"/>
      <w:r w:rsidRPr="0094427E">
        <w:rPr>
          <w:b w:val="0"/>
          <w:bCs w:val="0"/>
          <w:spacing w:val="-1"/>
        </w:rPr>
        <w:t>etc</w:t>
      </w:r>
      <w:proofErr w:type="spellEnd"/>
      <w:r w:rsidRPr="0094427E">
        <w:rPr>
          <w:b w:val="0"/>
          <w:bCs w:val="0"/>
          <w:spacing w:val="-1"/>
        </w:rPr>
        <w:t>)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hold</w:t>
      </w:r>
      <w:r w:rsidRPr="0094427E">
        <w:rPr>
          <w:b w:val="0"/>
          <w:bCs w:val="0"/>
          <w:spacing w:val="77"/>
        </w:rPr>
        <w:t xml:space="preserve"> </w:t>
      </w:r>
      <w:r w:rsidRPr="0094427E">
        <w:rPr>
          <w:b w:val="0"/>
          <w:bCs w:val="0"/>
          <w:spacing w:val="-1"/>
        </w:rPr>
        <w:t>shares</w:t>
      </w:r>
      <w:r w:rsidRPr="0094427E">
        <w:rPr>
          <w:b w:val="0"/>
          <w:bCs w:val="0"/>
        </w:rPr>
        <w:t xml:space="preserve"> which</w:t>
      </w:r>
      <w:r w:rsidRPr="0094427E">
        <w:rPr>
          <w:b w:val="0"/>
          <w:bCs w:val="0"/>
          <w:spacing w:val="-4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create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</w:rPr>
        <w:t xml:space="preserve"> as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</w:t>
      </w:r>
      <w:r w:rsidRPr="0094427E">
        <w:rPr>
          <w:b w:val="0"/>
          <w:bCs w:val="0"/>
          <w:spacing w:val="-1"/>
        </w:rPr>
        <w:t>interest.</w:t>
      </w:r>
    </w:p>
    <w:p w14:paraId="50FF283F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67B7E8FA" w14:textId="56D8A4FC" w:rsidR="00F76806" w:rsidRPr="0094427E" w:rsidRDefault="00F76806" w:rsidP="00F76806">
      <w:pPr>
        <w:pStyle w:val="Heading2"/>
        <w:numPr>
          <w:ilvl w:val="0"/>
          <w:numId w:val="3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Interests</w:t>
      </w:r>
    </w:p>
    <w:p w14:paraId="1571B4D6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Disclosures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 xml:space="preserve">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</w:rPr>
        <w:t xml:space="preserve">which  </w:t>
      </w:r>
      <w:r w:rsidRPr="0094427E">
        <w:rPr>
          <w:b w:val="0"/>
          <w:bCs w:val="0"/>
          <w:spacing w:val="-1"/>
        </w:rPr>
        <w:t>support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research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projects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which  the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Member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or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2"/>
        </w:rPr>
        <w:t>family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household serve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as an </w:t>
      </w:r>
      <w:r w:rsidRPr="0094427E">
        <w:rPr>
          <w:b w:val="0"/>
          <w:bCs w:val="0"/>
          <w:spacing w:val="-1"/>
        </w:rPr>
        <w:t>investigator.</w:t>
      </w:r>
    </w:p>
    <w:p w14:paraId="46332C71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343CB575" w14:textId="6B9261FE" w:rsidR="00F76806" w:rsidRPr="0094427E" w:rsidRDefault="00F76806" w:rsidP="00F76806">
      <w:pPr>
        <w:pStyle w:val="Heading2"/>
        <w:numPr>
          <w:ilvl w:val="0"/>
          <w:numId w:val="3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Organizational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180A0B25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organizations,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Member </w:t>
      </w:r>
      <w:r w:rsidRPr="0094427E">
        <w:rPr>
          <w:b w:val="0"/>
          <w:bCs w:val="0"/>
          <w:spacing w:val="-1"/>
        </w:rPr>
        <w:t>holds</w:t>
      </w:r>
      <w:r w:rsidRPr="0094427E">
        <w:rPr>
          <w:b w:val="0"/>
          <w:bCs w:val="0"/>
          <w:spacing w:val="73"/>
        </w:rPr>
        <w:t xml:space="preserve"> </w:t>
      </w:r>
      <w:r w:rsidRPr="0094427E">
        <w:rPr>
          <w:b w:val="0"/>
          <w:bCs w:val="0"/>
          <w:spacing w:val="-1"/>
        </w:rPr>
        <w:t>volunteer-positions.</w:t>
      </w:r>
    </w:p>
    <w:p w14:paraId="545A4269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25B2AA49" w14:textId="4960EA78" w:rsidR="00F76806" w:rsidRPr="0094427E" w:rsidRDefault="00F76806" w:rsidP="00F76806">
      <w:pPr>
        <w:pStyle w:val="Heading2"/>
        <w:numPr>
          <w:ilvl w:val="0"/>
          <w:numId w:val="3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Gifts</w:t>
      </w:r>
    </w:p>
    <w:p w14:paraId="523B7AD3" w14:textId="77777777" w:rsidR="00F76806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from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which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5"/>
        </w:rPr>
        <w:t xml:space="preserve"> Member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5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63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have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received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significant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gift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create or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as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61"/>
        </w:rPr>
        <w:t xml:space="preserve"> </w:t>
      </w:r>
      <w:r w:rsidRPr="0094427E">
        <w:rPr>
          <w:b w:val="0"/>
          <w:bCs w:val="0"/>
        </w:rPr>
        <w:t>the last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year.</w:t>
      </w:r>
    </w:p>
    <w:p w14:paraId="0A95DE7D" w14:textId="77777777" w:rsidR="00F76806" w:rsidRDefault="00F76806" w:rsidP="00F76806">
      <w:pPr>
        <w:pStyle w:val="Heading2"/>
        <w:tabs>
          <w:tab w:val="left" w:pos="1677"/>
        </w:tabs>
        <w:ind w:left="0" w:firstLine="0"/>
        <w:jc w:val="both"/>
        <w:rPr>
          <w:b w:val="0"/>
          <w:bCs w:val="0"/>
        </w:rPr>
      </w:pPr>
    </w:p>
    <w:p w14:paraId="157CE2B2" w14:textId="4937FE73" w:rsidR="00F76806" w:rsidRPr="0094427E" w:rsidRDefault="00F76806" w:rsidP="00F76806">
      <w:pPr>
        <w:pStyle w:val="Heading2"/>
        <w:numPr>
          <w:ilvl w:val="0"/>
          <w:numId w:val="3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Interests</w:t>
      </w:r>
    </w:p>
    <w:p w14:paraId="731189F2" w14:textId="77777777" w:rsidR="00F76806" w:rsidRPr="0094427E" w:rsidRDefault="00F76806" w:rsidP="00F76806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Any other interests of the 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its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55"/>
        </w:rPr>
        <w:t xml:space="preserve"> </w:t>
      </w:r>
      <w:r w:rsidRPr="0094427E">
        <w:rPr>
          <w:b w:val="0"/>
          <w:bCs w:val="0"/>
        </w:rPr>
        <w:t>would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judged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majority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its 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peers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likely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impact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2"/>
        </w:rPr>
        <w:t>the decision and decision making process of the Member within its function in EAACI.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This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includes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5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2"/>
        </w:rPr>
        <w:t>any</w:t>
      </w:r>
      <w:r w:rsidRPr="0094427E">
        <w:rPr>
          <w:b w:val="0"/>
          <w:bCs w:val="0"/>
          <w:spacing w:val="97"/>
        </w:rPr>
        <w:t xml:space="preserve"> </w:t>
      </w:r>
      <w:r w:rsidRPr="0094427E">
        <w:rPr>
          <w:b w:val="0"/>
          <w:bCs w:val="0"/>
          <w:spacing w:val="-1"/>
        </w:rPr>
        <w:t>manufacturer</w:t>
      </w:r>
      <w:r w:rsidRPr="0094427E">
        <w:rPr>
          <w:b w:val="0"/>
          <w:bCs w:val="0"/>
          <w:spacing w:val="3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product,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and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organization</w:t>
      </w:r>
      <w:r w:rsidRPr="0094427E">
        <w:rPr>
          <w:b w:val="0"/>
          <w:bCs w:val="0"/>
          <w:spacing w:val="59"/>
        </w:rPr>
        <w:t xml:space="preserve"> </w:t>
      </w:r>
      <w:r w:rsidRPr="0094427E">
        <w:rPr>
          <w:b w:val="0"/>
          <w:bCs w:val="0"/>
        </w:rPr>
        <w:t xml:space="preserve">that </w:t>
      </w:r>
      <w:r w:rsidRPr="0094427E">
        <w:rPr>
          <w:b w:val="0"/>
          <w:bCs w:val="0"/>
          <w:spacing w:val="-1"/>
        </w:rPr>
        <w:t>provides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commercial support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to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educational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activities.</w:t>
      </w:r>
    </w:p>
    <w:p w14:paraId="0952210E" w14:textId="77777777" w:rsidR="00F76806" w:rsidRDefault="00F76806">
      <w:pPr>
        <w:rPr>
          <w:rFonts w:cstheme="minorHAnsi"/>
          <w:sz w:val="24"/>
        </w:rPr>
      </w:pPr>
    </w:p>
    <w:p w14:paraId="1EE914DA" w14:textId="78CB5428" w:rsidR="00F76806" w:rsidRDefault="00F76806" w:rsidP="00F76806">
      <w:pPr>
        <w:pStyle w:val="Heading1"/>
        <w:ind w:left="0"/>
        <w:jc w:val="both"/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LOYALTY</w:t>
      </w:r>
      <w:r>
        <w:t xml:space="preserve"> </w:t>
      </w:r>
    </w:p>
    <w:p w14:paraId="2B687865" w14:textId="77777777" w:rsidR="00F76806" w:rsidRPr="00F76806" w:rsidRDefault="00F76806" w:rsidP="00F76806">
      <w:pPr>
        <w:pStyle w:val="Heading1"/>
        <w:ind w:left="0"/>
        <w:jc w:val="both"/>
        <w:rPr>
          <w:b w:val="0"/>
          <w:bCs w:val="0"/>
        </w:rPr>
      </w:pPr>
    </w:p>
    <w:p w14:paraId="0D71D72F" w14:textId="77777777" w:rsidR="00F76806" w:rsidRDefault="00F76806" w:rsidP="00F76806">
      <w:pPr>
        <w:jc w:val="both"/>
        <w:rPr>
          <w:rFonts w:ascii="Calibri"/>
          <w:i/>
          <w:spacing w:val="-1"/>
        </w:rPr>
      </w:pPr>
      <w:r>
        <w:rPr>
          <w:rFonts w:ascii="Calibri"/>
          <w:i/>
          <w:spacing w:val="-1"/>
        </w:rPr>
        <w:t>Conflict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loyalty would </w:t>
      </w:r>
      <w:r>
        <w:rPr>
          <w:rFonts w:ascii="Calibri"/>
          <w:i/>
          <w:spacing w:val="-2"/>
        </w:rPr>
        <w:t>occur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 xml:space="preserve">in </w:t>
      </w:r>
      <w:r>
        <w:rPr>
          <w:rFonts w:ascii="Calibri"/>
          <w:i/>
          <w:spacing w:val="-1"/>
        </w:rPr>
        <w:t>situations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where:</w:t>
      </w:r>
    </w:p>
    <w:p w14:paraId="3EBD34DB" w14:textId="77777777" w:rsidR="00F76806" w:rsidRPr="00F76806" w:rsidRDefault="00F76806" w:rsidP="00F76806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 </w:t>
      </w:r>
      <w:r w:rsidRPr="00F76806">
        <w:rPr>
          <w:rFonts w:cs="Calibri"/>
          <w:spacing w:val="-1"/>
        </w:rPr>
        <w:t xml:space="preserve">appointed to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on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staff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establishment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one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the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sponsors.</w:t>
      </w:r>
    </w:p>
    <w:p w14:paraId="10A7EDF2" w14:textId="77777777" w:rsidR="00F76806" w:rsidRPr="00F76806" w:rsidRDefault="00F76806" w:rsidP="00F76806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5589B99C" w14:textId="6E6415DF" w:rsidR="00F76806" w:rsidRPr="00F76806" w:rsidRDefault="00F76806" w:rsidP="00F76806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family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person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employed</w:t>
      </w:r>
      <w:r w:rsidRPr="00F76806">
        <w:rPr>
          <w:rFonts w:cs="Calibri"/>
        </w:rPr>
        <w:t xml:space="preserve"> by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office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without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prior</w:t>
      </w:r>
      <w:r w:rsidRPr="00F76806">
        <w:rPr>
          <w:rFonts w:cs="Calibri"/>
        </w:rPr>
        <w:t xml:space="preserve"> ExCom </w:t>
      </w:r>
      <w:r w:rsidRPr="00F76806">
        <w:rPr>
          <w:spacing w:val="-1"/>
        </w:rPr>
        <w:t>approval</w:t>
      </w:r>
      <w:r>
        <w:t xml:space="preserve"> </w:t>
      </w:r>
      <w:r w:rsidRPr="00F76806">
        <w:rPr>
          <w:spacing w:val="-1"/>
        </w:rPr>
        <w:t>for</w:t>
      </w:r>
      <w:r>
        <w:t xml:space="preserve"> </w:t>
      </w:r>
      <w:r w:rsidRPr="00F76806">
        <w:rPr>
          <w:spacing w:val="-1"/>
        </w:rPr>
        <w:t>such</w:t>
      </w:r>
      <w:r>
        <w:t xml:space="preserve"> </w:t>
      </w:r>
      <w:r w:rsidRPr="00F76806">
        <w:rPr>
          <w:spacing w:val="-1"/>
        </w:rPr>
        <w:t>appointment,</w:t>
      </w:r>
      <w:r w:rsidRPr="00F76806">
        <w:rPr>
          <w:spacing w:val="-3"/>
        </w:rPr>
        <w:t xml:space="preserve"> </w:t>
      </w:r>
      <w:r>
        <w:t>or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where</w:t>
      </w:r>
      <w:r w:rsidRPr="00F76806">
        <w:rPr>
          <w:spacing w:val="-2"/>
        </w:rPr>
        <w:t xml:space="preserve"> </w:t>
      </w:r>
      <w:r>
        <w:t>the ExCom is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deliberately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kept</w:t>
      </w:r>
      <w:r w:rsidRPr="00F76806">
        <w:rPr>
          <w:spacing w:val="69"/>
        </w:rPr>
        <w:t xml:space="preserve"> </w:t>
      </w:r>
      <w:r w:rsidRPr="00F76806">
        <w:rPr>
          <w:spacing w:val="-1"/>
        </w:rPr>
        <w:t>unaware</w:t>
      </w:r>
      <w:r w:rsidRPr="00F76806">
        <w:rPr>
          <w:spacing w:val="-2"/>
        </w:rPr>
        <w:t xml:space="preserve"> </w:t>
      </w:r>
      <w:r>
        <w:t xml:space="preserve">of </w:t>
      </w:r>
      <w:r w:rsidRPr="00F76806">
        <w:rPr>
          <w:spacing w:val="-1"/>
        </w:rPr>
        <w:t>the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relationship.</w:t>
      </w:r>
    </w:p>
    <w:p w14:paraId="35E4A308" w14:textId="77777777" w:rsidR="00F76806" w:rsidRPr="00F76806" w:rsidRDefault="00F76806" w:rsidP="00F76806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627DA291" w14:textId="1FA27163" w:rsidR="00F76806" w:rsidRPr="00F76806" w:rsidRDefault="00F76806" w:rsidP="00F76806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takes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2"/>
        </w:rPr>
        <w:t>up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with</w:t>
      </w:r>
      <w:r w:rsidRPr="00F76806">
        <w:rPr>
          <w:rFonts w:cs="Calibri"/>
          <w:spacing w:val="-1"/>
        </w:rPr>
        <w:t xml:space="preserve"> another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 xml:space="preserve">organization </w:t>
      </w:r>
      <w:r w:rsidRPr="00F76806">
        <w:rPr>
          <w:rFonts w:cs="Calibri"/>
        </w:rPr>
        <w:t>and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>it</w:t>
      </w:r>
      <w:r w:rsidRPr="00F76806">
        <w:rPr>
          <w:rFonts w:cs="Calibri"/>
          <w:spacing w:val="1"/>
        </w:rPr>
        <w:t xml:space="preserve"> </w:t>
      </w:r>
      <w:r w:rsidRPr="00F76806">
        <w:rPr>
          <w:rFonts w:cs="Calibri"/>
        </w:rPr>
        <w:t>is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shown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that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Member’s</w:t>
      </w:r>
      <w:r w:rsidRPr="00F76806">
        <w:rPr>
          <w:rFonts w:cs="Calibri"/>
          <w:spacing w:val="71"/>
        </w:rPr>
        <w:t xml:space="preserve"> </w:t>
      </w:r>
      <w:r w:rsidRPr="00F76806">
        <w:rPr>
          <w:rFonts w:cs="Calibri"/>
          <w:spacing w:val="-1"/>
        </w:rPr>
        <w:t>interests</w:t>
      </w:r>
      <w:r w:rsidRPr="00F76806">
        <w:rPr>
          <w:rFonts w:cs="Calibri"/>
          <w:spacing w:val="-5"/>
        </w:rPr>
        <w:t xml:space="preserve"> </w:t>
      </w:r>
      <w:r w:rsidRPr="00F76806">
        <w:rPr>
          <w:rFonts w:cs="Calibri"/>
        </w:rPr>
        <w:t>maybe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put</w:t>
      </w:r>
      <w:r w:rsidRPr="00F76806">
        <w:rPr>
          <w:rFonts w:cs="Calibri"/>
        </w:rPr>
        <w:t xml:space="preserve"> at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risk,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1"/>
        </w:rPr>
        <w:t>adversely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affected thereby,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confidential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information</w:t>
      </w:r>
      <w:r w:rsidRPr="00F76806">
        <w:rPr>
          <w:rFonts w:cs="Calibri"/>
          <w:spacing w:val="71"/>
          <w:lang w:val="en-CH"/>
        </w:rPr>
        <w:t xml:space="preserve"> </w:t>
      </w:r>
      <w:r w:rsidRPr="00F76806">
        <w:rPr>
          <w:spacing w:val="-1"/>
        </w:rPr>
        <w:t>compromised.</w:t>
      </w:r>
    </w:p>
    <w:p w14:paraId="0F84B92A" w14:textId="5A868B7B" w:rsidR="00F76806" w:rsidRDefault="00F76806">
      <w:pPr>
        <w:rPr>
          <w:rFonts w:cstheme="minorHAnsi"/>
          <w:sz w:val="24"/>
        </w:rPr>
      </w:pPr>
    </w:p>
    <w:p w14:paraId="7984ECBB" w14:textId="15601FFA" w:rsidR="00F76806" w:rsidRPr="00F76806" w:rsidRDefault="00F76806" w:rsidP="00F76806">
      <w:pPr>
        <w:ind w:right="59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confirm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have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read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fully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understand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65"/>
          <w:w w:val="9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Loyalty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rules as well as the Code of Ethics with its bylaws and annexes,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and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hereby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declare:</w:t>
      </w:r>
    </w:p>
    <w:p w14:paraId="2E9EF416" w14:textId="23B7831A" w:rsidR="00F76806" w:rsidRPr="00F76806" w:rsidRDefault="00F76806" w:rsidP="00F76806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56429" wp14:editId="40F886BA">
                <wp:simplePos x="0" y="0"/>
                <wp:positionH relativeFrom="page">
                  <wp:posOffset>990600</wp:posOffset>
                </wp:positionH>
                <wp:positionV relativeFrom="paragraph">
                  <wp:posOffset>-5080</wp:posOffset>
                </wp:positionV>
                <wp:extent cx="161925" cy="161925"/>
                <wp:effectExtent l="9525" t="9525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8"/>
                          <a:chExt cx="255" cy="25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560" y="-8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7 -8"/>
                              <a:gd name="T3" fmla="*/ 247 h 255"/>
                              <a:gd name="T4" fmla="+- 0 1815 1560"/>
                              <a:gd name="T5" fmla="*/ T4 w 255"/>
                              <a:gd name="T6" fmla="+- 0 247 -8"/>
                              <a:gd name="T7" fmla="*/ 247 h 255"/>
                              <a:gd name="T8" fmla="+- 0 1815 1560"/>
                              <a:gd name="T9" fmla="*/ T8 w 255"/>
                              <a:gd name="T10" fmla="+- 0 -8 -8"/>
                              <a:gd name="T11" fmla="*/ -8 h 255"/>
                              <a:gd name="T12" fmla="+- 0 1560 1560"/>
                              <a:gd name="T13" fmla="*/ T12 w 255"/>
                              <a:gd name="T14" fmla="+- 0 -8 -8"/>
                              <a:gd name="T15" fmla="*/ -8 h 255"/>
                              <a:gd name="T16" fmla="+- 0 1560 1560"/>
                              <a:gd name="T17" fmla="*/ T16 w 255"/>
                              <a:gd name="T18" fmla="+- 0 247 -8"/>
                              <a:gd name="T19" fmla="*/ 24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50F44" id="Group 4" o:spid="_x0000_s1026" style="position:absolute;margin-left:78pt;margin-top:-.4pt;width:12.75pt;height:12.75pt;z-index:251659264;mso-position-horizontal-relative:page" coordorigin="1560,-8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">
                <v:shape id="Freeform 3" o:spid="_x0000_s1027" style="position:absolute;left:1560;top:-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" path="m,255r255,l255,,,,,255xe" filled="f" strokeweight="1pt">
                  <v:path arrowok="t" o:connecttype="custom" o:connectlocs="0,247;255,247;255,-8;0,-8;0,247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have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no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of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 and/or loyalty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declare</w:t>
      </w:r>
    </w:p>
    <w:p w14:paraId="2306CBA2" w14:textId="4E0456E1" w:rsidR="00F76806" w:rsidRDefault="00F76806" w:rsidP="00F76806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3053EE" wp14:editId="05EC1C3F">
                <wp:simplePos x="0" y="0"/>
                <wp:positionH relativeFrom="page">
                  <wp:posOffset>990600</wp:posOffset>
                </wp:positionH>
                <wp:positionV relativeFrom="paragraph">
                  <wp:posOffset>-8255</wp:posOffset>
                </wp:positionV>
                <wp:extent cx="161925" cy="161925"/>
                <wp:effectExtent l="9525" t="952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13"/>
                          <a:chExt cx="255" cy="25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60" y="-13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2 -13"/>
                              <a:gd name="T3" fmla="*/ 242 h 255"/>
                              <a:gd name="T4" fmla="+- 0 1815 1560"/>
                              <a:gd name="T5" fmla="*/ T4 w 255"/>
                              <a:gd name="T6" fmla="+- 0 242 -13"/>
                              <a:gd name="T7" fmla="*/ 242 h 255"/>
                              <a:gd name="T8" fmla="+- 0 1815 1560"/>
                              <a:gd name="T9" fmla="*/ T8 w 255"/>
                              <a:gd name="T10" fmla="+- 0 -13 -13"/>
                              <a:gd name="T11" fmla="*/ -13 h 255"/>
                              <a:gd name="T12" fmla="+- 0 1560 1560"/>
                              <a:gd name="T13" fmla="*/ T12 w 255"/>
                              <a:gd name="T14" fmla="+- 0 -13 -13"/>
                              <a:gd name="T15" fmla="*/ -13 h 255"/>
                              <a:gd name="T16" fmla="+- 0 1560 1560"/>
                              <a:gd name="T17" fmla="*/ T16 w 255"/>
                              <a:gd name="T18" fmla="+- 0 242 -13"/>
                              <a:gd name="T19" fmla="*/ 24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F2873" id="Group 2" o:spid="_x0000_s1026" style="position:absolute;margin-left:78pt;margin-top:-.65pt;width:12.75pt;height:12.75pt;z-index:251660288;mso-position-horizontal-relative:page" coordorigin="1560,-13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">
                <v:shape id="Freeform 5" o:spid="_x0000_s1027" style="position:absolute;left:1560;top:-13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" path="m,255r255,l255,,,,,255xe" filled="f" strokeweight="1pt">
                  <v:path arrowok="t" o:connecttype="custom" o:connectlocs="0,242;255,242;255,-13;0,-13;0,242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Declare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following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conflicts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loyalty</w:t>
      </w:r>
    </w:p>
    <w:p w14:paraId="56BEBEF2" w14:textId="522D48A6" w:rsidR="00F76806" w:rsidRDefault="00F76806" w:rsidP="00F76806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E48D7BB" w14:textId="3B88E917" w:rsidR="00F76806" w:rsidRDefault="00F76806" w:rsidP="00F76806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E62EE20" w14:textId="77777777" w:rsidR="00F76806" w:rsidRDefault="00F76806" w:rsidP="00F76806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1"/>
        <w:tblW w:w="10279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643"/>
        <w:gridCol w:w="5636"/>
      </w:tblGrid>
      <w:tr w:rsidR="00F76806" w14:paraId="510616EC" w14:textId="77777777" w:rsidTr="00F76806">
        <w:trPr>
          <w:trHeight w:hRule="exact" w:val="982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19A0" w14:textId="77777777" w:rsidR="00F76806" w:rsidRDefault="00F76806" w:rsidP="00E13ED8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14:paraId="3047F973" w14:textId="77777777" w:rsidR="00F76806" w:rsidRDefault="00F76806" w:rsidP="00E13ED8">
            <w:pPr>
              <w:pStyle w:val="TableParagraph"/>
              <w:ind w:left="913" w:right="309" w:hanging="6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Type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pacing w:val="1"/>
                <w:sz w:val="20"/>
              </w:rPr>
              <w:t>of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Conflict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of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Interest</w:t>
            </w:r>
            <w:r>
              <w:rPr>
                <w:rFonts w:ascii="Verdan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and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/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Loyalty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98106" w14:textId="77777777" w:rsidR="00F76806" w:rsidRDefault="00F76806" w:rsidP="00E13ED8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29"/>
                <w:szCs w:val="29"/>
              </w:rPr>
            </w:pPr>
          </w:p>
          <w:p w14:paraId="3D17B1A0" w14:textId="77777777" w:rsidR="00F76806" w:rsidRDefault="00F76806" w:rsidP="00E13ED8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Description</w:t>
            </w:r>
          </w:p>
        </w:tc>
      </w:tr>
      <w:tr w:rsidR="00F76806" w14:paraId="3AAFDD54" w14:textId="77777777" w:rsidTr="00F76806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46BB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85C76" w14:textId="77777777" w:rsidR="00F76806" w:rsidRDefault="00F76806" w:rsidP="00E13ED8"/>
        </w:tc>
      </w:tr>
      <w:tr w:rsidR="00F76806" w14:paraId="1AF7ABE0" w14:textId="77777777" w:rsidTr="00F76806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BDC7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421B" w14:textId="77777777" w:rsidR="00F76806" w:rsidRDefault="00F76806" w:rsidP="00E13ED8"/>
        </w:tc>
      </w:tr>
      <w:tr w:rsidR="00F76806" w14:paraId="3A93CDBB" w14:textId="77777777" w:rsidTr="00F76806">
        <w:trPr>
          <w:trHeight w:hRule="exact" w:val="495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6E58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AE1C2" w14:textId="77777777" w:rsidR="00F76806" w:rsidRDefault="00F76806" w:rsidP="00E13ED8"/>
        </w:tc>
      </w:tr>
      <w:tr w:rsidR="00F76806" w14:paraId="62407E9E" w14:textId="77777777" w:rsidTr="00F76806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5B52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43135" w14:textId="77777777" w:rsidR="00F76806" w:rsidRDefault="00F76806" w:rsidP="00E13ED8"/>
        </w:tc>
      </w:tr>
      <w:tr w:rsidR="00F76806" w14:paraId="52B06F21" w14:textId="77777777" w:rsidTr="00F76806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64E5C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0CE5" w14:textId="77777777" w:rsidR="00F76806" w:rsidRDefault="00F76806" w:rsidP="00E13ED8"/>
        </w:tc>
      </w:tr>
      <w:tr w:rsidR="00F76806" w14:paraId="6C9E2E12" w14:textId="77777777" w:rsidTr="00F76806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18D5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98709" w14:textId="77777777" w:rsidR="00F76806" w:rsidRDefault="00F76806" w:rsidP="00E13ED8"/>
        </w:tc>
      </w:tr>
      <w:tr w:rsidR="00F76806" w14:paraId="551346C1" w14:textId="77777777" w:rsidTr="00F76806">
        <w:trPr>
          <w:trHeight w:hRule="exact" w:val="494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6586" w14:textId="77777777" w:rsidR="00F76806" w:rsidRDefault="00F76806" w:rsidP="00E13ED8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7842" w14:textId="77777777" w:rsidR="00F76806" w:rsidRDefault="00F76806" w:rsidP="00E13ED8"/>
        </w:tc>
      </w:tr>
    </w:tbl>
    <w:p w14:paraId="6F0416F2" w14:textId="77777777" w:rsidR="00F76806" w:rsidRDefault="00F76806" w:rsidP="00F76806">
      <w:pPr>
        <w:tabs>
          <w:tab w:val="left" w:pos="5276"/>
        </w:tabs>
        <w:spacing w:before="63"/>
        <w:ind w:left="956"/>
        <w:rPr>
          <w:rFonts w:ascii="Verdana"/>
          <w:b/>
          <w:w w:val="95"/>
          <w:sz w:val="20"/>
        </w:rPr>
      </w:pPr>
    </w:p>
    <w:p w14:paraId="0AF137EE" w14:textId="77777777" w:rsidR="00F76806" w:rsidRPr="00CA64DD" w:rsidRDefault="00F76806" w:rsidP="009A551D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confirm that, to the best of my knowledge:</w:t>
      </w:r>
    </w:p>
    <w:p w14:paraId="600E3B2B" w14:textId="626B5FB5" w:rsidR="00F76806" w:rsidRPr="009A551D" w:rsidRDefault="00F76806" w:rsidP="009A551D">
      <w:pPr>
        <w:pStyle w:val="ListParagraph"/>
        <w:numPr>
          <w:ilvl w:val="0"/>
          <w:numId w:val="5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9A551D">
        <w:rPr>
          <w:rFonts w:ascii="Calibri" w:eastAsia="Calibri" w:hAnsi="Calibri" w:cs="Calibri"/>
          <w:spacing w:val="-1"/>
        </w:rPr>
        <w:t>the information contained in this declaration is complete and accurate; and</w:t>
      </w:r>
    </w:p>
    <w:p w14:paraId="1D00C481" w14:textId="77777777" w:rsidR="00F76806" w:rsidRPr="00CA64DD" w:rsidRDefault="00F76806" w:rsidP="00F76806">
      <w:pPr>
        <w:pStyle w:val="ListParagraph"/>
        <w:numPr>
          <w:ilvl w:val="0"/>
          <w:numId w:val="5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am not aware of any conflicts (if any), other than those contained in this declaration.</w:t>
      </w:r>
    </w:p>
    <w:p w14:paraId="631A5E31" w14:textId="77777777" w:rsidR="009A551D" w:rsidRDefault="009A551D" w:rsidP="009A551D">
      <w:pPr>
        <w:tabs>
          <w:tab w:val="left" w:pos="5276"/>
        </w:tabs>
        <w:rPr>
          <w:rFonts w:ascii="Calibri" w:eastAsia="Calibri" w:hAnsi="Calibri" w:cs="Calibri"/>
          <w:spacing w:val="-1"/>
        </w:rPr>
      </w:pPr>
    </w:p>
    <w:p w14:paraId="6A110B13" w14:textId="059C70BF" w:rsidR="00F76806" w:rsidRPr="00CA64DD" w:rsidRDefault="00F76806" w:rsidP="009A551D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undertake to:</w:t>
      </w:r>
    </w:p>
    <w:p w14:paraId="2AE2BE7B" w14:textId="77777777" w:rsidR="00F76806" w:rsidRPr="00CA64DD" w:rsidRDefault="00F76806" w:rsidP="00F76806">
      <w:pPr>
        <w:pStyle w:val="ListParagraph"/>
        <w:numPr>
          <w:ilvl w:val="0"/>
          <w:numId w:val="6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review this declaration at least once in every 12-month period and update if necessary;</w:t>
      </w:r>
    </w:p>
    <w:p w14:paraId="57B241B5" w14:textId="77777777" w:rsidR="00F76806" w:rsidRPr="00CA64DD" w:rsidRDefault="00F76806" w:rsidP="00F76806">
      <w:pPr>
        <w:pStyle w:val="ListParagraph"/>
        <w:numPr>
          <w:ilvl w:val="0"/>
          <w:numId w:val="6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update this declaration as and when my circumstances change; and</w:t>
      </w:r>
    </w:p>
    <w:p w14:paraId="6C8FB277" w14:textId="77777777" w:rsidR="00F76806" w:rsidRDefault="00F76806" w:rsidP="00F76806">
      <w:pPr>
        <w:pStyle w:val="ListParagraph"/>
        <w:numPr>
          <w:ilvl w:val="0"/>
          <w:numId w:val="6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declare promptly any conflict that arises in the future.</w:t>
      </w:r>
    </w:p>
    <w:p w14:paraId="5FBE66C8" w14:textId="77777777" w:rsidR="00F76806" w:rsidRPr="00CA64DD" w:rsidRDefault="00F76806" w:rsidP="00F76806">
      <w:pPr>
        <w:pStyle w:val="ListParagraph"/>
        <w:tabs>
          <w:tab w:val="left" w:pos="5276"/>
        </w:tabs>
        <w:ind w:left="1494"/>
        <w:rPr>
          <w:rFonts w:ascii="Calibri" w:eastAsia="Calibri" w:hAnsi="Calibri" w:cs="Calibri"/>
          <w:spacing w:val="-1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872"/>
      </w:tblGrid>
      <w:tr w:rsidR="00F76806" w14:paraId="646B31D6" w14:textId="77777777" w:rsidTr="009A551D">
        <w:trPr>
          <w:trHeight w:val="586"/>
        </w:trPr>
        <w:tc>
          <w:tcPr>
            <w:tcW w:w="4340" w:type="dxa"/>
            <w:tcBorders>
              <w:bottom w:val="dotted" w:sz="4" w:space="0" w:color="auto"/>
            </w:tcBorders>
            <w:vAlign w:val="bottom"/>
          </w:tcPr>
          <w:p w14:paraId="2679E1B2" w14:textId="77777777" w:rsidR="00F76806" w:rsidRPr="00CA64DD" w:rsidRDefault="00F76806" w:rsidP="00E13ED8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Date:</w:t>
            </w:r>
          </w:p>
        </w:tc>
        <w:tc>
          <w:tcPr>
            <w:tcW w:w="4872" w:type="dxa"/>
            <w:tcBorders>
              <w:bottom w:val="dotted" w:sz="4" w:space="0" w:color="auto"/>
            </w:tcBorders>
            <w:vAlign w:val="bottom"/>
          </w:tcPr>
          <w:p w14:paraId="2CD437BE" w14:textId="77777777" w:rsidR="00F76806" w:rsidRPr="00CA64DD" w:rsidRDefault="00F76806" w:rsidP="00E13ED8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Signature:</w:t>
            </w:r>
          </w:p>
        </w:tc>
      </w:tr>
      <w:tr w:rsidR="00F76806" w14:paraId="58C43D28" w14:textId="77777777" w:rsidTr="009A551D">
        <w:trPr>
          <w:trHeight w:val="586"/>
        </w:trPr>
        <w:tc>
          <w:tcPr>
            <w:tcW w:w="4340" w:type="dxa"/>
            <w:tcBorders>
              <w:top w:val="dotted" w:sz="4" w:space="0" w:color="auto"/>
            </w:tcBorders>
            <w:vAlign w:val="bottom"/>
          </w:tcPr>
          <w:p w14:paraId="7F63D952" w14:textId="77777777" w:rsidR="00F76806" w:rsidRDefault="00F76806" w:rsidP="00E13ED8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952549" w14:textId="77777777" w:rsidR="00F76806" w:rsidRPr="00CA64DD" w:rsidRDefault="00F76806" w:rsidP="00E13ED8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Print Name:</w:t>
            </w:r>
          </w:p>
        </w:tc>
      </w:tr>
    </w:tbl>
    <w:p w14:paraId="76A1CF2A" w14:textId="77777777" w:rsidR="00F76806" w:rsidRPr="00386ACE" w:rsidRDefault="00F76806">
      <w:pPr>
        <w:rPr>
          <w:rFonts w:cstheme="minorHAnsi"/>
          <w:sz w:val="24"/>
        </w:rPr>
      </w:pPr>
    </w:p>
    <w:sectPr w:rsidR="00F76806" w:rsidRPr="00386ACE" w:rsidSect="005E42A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DBB77" w14:textId="77777777" w:rsidR="00497254" w:rsidRDefault="00497254" w:rsidP="005E42A9">
      <w:pPr>
        <w:spacing w:after="0"/>
      </w:pPr>
      <w:r>
        <w:separator/>
      </w:r>
    </w:p>
  </w:endnote>
  <w:endnote w:type="continuationSeparator" w:id="0">
    <w:p w14:paraId="54E1B029" w14:textId="77777777" w:rsidR="00497254" w:rsidRDefault="00497254" w:rsidP="005E4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EEFA" w14:textId="77777777" w:rsidR="005E42A9" w:rsidRPr="005E42A9" w:rsidRDefault="005E42A9" w:rsidP="005E42A9">
    <w:pPr>
      <w:pStyle w:val="Footer"/>
      <w:tabs>
        <w:tab w:val="clear" w:pos="9072"/>
        <w:tab w:val="right" w:pos="9921"/>
      </w:tabs>
      <w:rPr>
        <w:rFonts w:ascii="Verdana" w:hAnsi="Verdana"/>
        <w:color w:val="0F4C82"/>
        <w:sz w:val="16"/>
        <w:szCs w:val="16"/>
      </w:rPr>
    </w:pPr>
    <w:r w:rsidRPr="00E3556A">
      <w:rPr>
        <w:rFonts w:ascii="Verdana" w:hAnsi="Verdana"/>
        <w:b/>
        <w:color w:val="133C8B"/>
        <w:sz w:val="16"/>
        <w:szCs w:val="16"/>
      </w:rPr>
      <w:t>EAACI Headquarters</w:t>
    </w:r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5087C3"/>
        <w:sz w:val="16"/>
        <w:szCs w:val="16"/>
      </w:rPr>
      <w:t xml:space="preserve">| </w:t>
    </w:r>
    <w:proofErr w:type="spellStart"/>
    <w:r w:rsidRPr="00E3556A">
      <w:rPr>
        <w:rFonts w:ascii="Verdana" w:hAnsi="Verdana"/>
        <w:color w:val="133C8B"/>
        <w:sz w:val="16"/>
        <w:szCs w:val="16"/>
      </w:rPr>
      <w:t>Hagenholzstrasse</w:t>
    </w:r>
    <w:proofErr w:type="spellEnd"/>
    <w:r w:rsidRPr="00E3556A">
      <w:rPr>
        <w:rFonts w:ascii="Verdana" w:hAnsi="Verdana"/>
        <w:color w:val="133C8B"/>
        <w:sz w:val="16"/>
        <w:szCs w:val="16"/>
      </w:rPr>
      <w:t xml:space="preserve"> 111, 3rd Floor, 8050 CH-Zurich </w:t>
    </w:r>
    <w:r>
      <w:rPr>
        <w:rFonts w:ascii="Verdana" w:hAnsi="Verdana"/>
        <w:color w:val="0F4C82"/>
        <w:sz w:val="16"/>
        <w:szCs w:val="16"/>
      </w:rPr>
      <w:t>|</w:t>
    </w:r>
    <w:r w:rsidRPr="007159C3">
      <w:rPr>
        <w:rFonts w:ascii="Verdana" w:hAnsi="Verdana"/>
        <w:color w:val="0F4C82"/>
        <w:sz w:val="16"/>
        <w:szCs w:val="16"/>
      </w:rPr>
      <w:t xml:space="preserve"> </w:t>
    </w:r>
    <w:r w:rsidRPr="007159C3">
      <w:rPr>
        <w:rFonts w:ascii="Verdana" w:hAnsi="Verdana"/>
        <w:b/>
        <w:color w:val="FFCC00"/>
        <w:sz w:val="16"/>
        <w:szCs w:val="16"/>
      </w:rPr>
      <w:t>www.eaaci.org</w:t>
    </w:r>
    <w:r>
      <w:rPr>
        <w:rFonts w:ascii="Verdana" w:hAnsi="Verdana"/>
        <w:b/>
        <w:color w:val="FFCC00"/>
        <w:sz w:val="16"/>
        <w:szCs w:val="16"/>
      </w:rPr>
      <w:t xml:space="preserve"> </w:t>
    </w:r>
    <w:r w:rsidRPr="00F03B39">
      <w:rPr>
        <w:rFonts w:ascii="Verdana" w:hAnsi="Verdana"/>
        <w:color w:val="0F4C82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ab/>
    </w:r>
    <w:r w:rsidRPr="00E3556A">
      <w:rPr>
        <w:rFonts w:ascii="Verdana" w:hAnsi="Verdana"/>
        <w:color w:val="133C8B"/>
        <w:sz w:val="16"/>
        <w:szCs w:val="16"/>
      </w:rPr>
      <w:t xml:space="preserve">Page 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PAGE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F91863">
      <w:rPr>
        <w:rFonts w:ascii="Verdana" w:hAnsi="Verdana"/>
        <w:noProof/>
        <w:color w:val="133C8B"/>
        <w:sz w:val="16"/>
        <w:szCs w:val="16"/>
      </w:rPr>
      <w:t>4</w:t>
    </w:r>
    <w:r w:rsidRPr="00E3556A">
      <w:rPr>
        <w:rFonts w:ascii="Verdana" w:hAnsi="Verdana"/>
        <w:color w:val="133C8B"/>
        <w:sz w:val="16"/>
        <w:szCs w:val="16"/>
      </w:rPr>
      <w:fldChar w:fldCharType="end"/>
    </w:r>
    <w:r>
      <w:rPr>
        <w:rFonts w:ascii="Verdana" w:hAnsi="Verdana"/>
        <w:color w:val="133C8B"/>
        <w:sz w:val="16"/>
        <w:szCs w:val="16"/>
      </w:rPr>
      <w:t>|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NUMPAGES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F91863">
      <w:rPr>
        <w:rFonts w:ascii="Verdana" w:hAnsi="Verdana"/>
        <w:noProof/>
        <w:color w:val="133C8B"/>
        <w:sz w:val="16"/>
        <w:szCs w:val="16"/>
      </w:rPr>
      <w:t>4</w:t>
    </w:r>
    <w:r w:rsidRPr="00E3556A">
      <w:rPr>
        <w:rFonts w:ascii="Verdana" w:hAnsi="Verdana"/>
        <w:color w:val="133C8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2122" w14:textId="77777777" w:rsidR="00497254" w:rsidRDefault="00497254" w:rsidP="005E42A9">
      <w:pPr>
        <w:spacing w:after="0"/>
      </w:pPr>
      <w:r>
        <w:separator/>
      </w:r>
    </w:p>
  </w:footnote>
  <w:footnote w:type="continuationSeparator" w:id="0">
    <w:p w14:paraId="0C1374B7" w14:textId="77777777" w:rsidR="00497254" w:rsidRDefault="00497254" w:rsidP="005E4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9717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  <w:r>
      <w:rPr>
        <w:noProof/>
        <w:color w:val="133C8B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4CDEB71" wp14:editId="2ACE30E2">
          <wp:simplePos x="0" y="0"/>
          <wp:positionH relativeFrom="margin">
            <wp:align>left</wp:align>
          </wp:positionH>
          <wp:positionV relativeFrom="paragraph">
            <wp:posOffset>11157</wp:posOffset>
          </wp:positionV>
          <wp:extent cx="1047750" cy="1047750"/>
          <wp:effectExtent l="0" t="0" r="0" b="0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" name="Grafik 1" descr="C:\Users\spare\AppData\Local\Microsoft\Windows\INetCacheContent.Word\EAACI LOGO CMYK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pare\AppData\Local\Microsoft\Windows\INetCacheContent.Word\EAACI LOGO CMYK 30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E386D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</w:p>
  <w:p w14:paraId="00D6B021" w14:textId="77777777" w:rsidR="00002CB8" w:rsidRDefault="004A2CEC" w:rsidP="00386ACE">
    <w:pPr>
      <w:spacing w:after="0" w:line="240" w:lineRule="auto"/>
      <w:jc w:val="center"/>
      <w:rPr>
        <w:rFonts w:eastAsia="Times New Roman" w:cstheme="minorHAnsi"/>
        <w:b/>
        <w:color w:val="1F3864" w:themeColor="accent5" w:themeShade="80"/>
        <w:sz w:val="32"/>
        <w:lang w:eastAsia="en-GB"/>
      </w:rPr>
    </w:pPr>
    <w:r w:rsidRPr="00002CB8">
      <w:rPr>
        <w:rFonts w:eastAsia="Times New Roman" w:cstheme="minorHAnsi"/>
        <w:b/>
        <w:color w:val="1F3864" w:themeColor="accent5" w:themeShade="80"/>
        <w:sz w:val="32"/>
        <w:lang w:eastAsia="en-GB"/>
      </w:rPr>
      <w:t>EAACI</w:t>
    </w:r>
    <w:r w:rsidR="00002CB8" w:rsidRPr="00002CB8">
      <w:rPr>
        <w:rFonts w:eastAsia="Times New Roman" w:cstheme="minorHAnsi"/>
        <w:b/>
        <w:color w:val="1F3864" w:themeColor="accent5" w:themeShade="80"/>
        <w:sz w:val="32"/>
        <w:lang w:eastAsia="en-GB"/>
      </w:rPr>
      <w:t xml:space="preserve">3H </w:t>
    </w:r>
    <w:r w:rsidR="00002CB8">
      <w:rPr>
        <w:rFonts w:eastAsia="Times New Roman" w:cstheme="minorHAnsi"/>
        <w:b/>
        <w:color w:val="1F3864" w:themeColor="accent5" w:themeShade="80"/>
        <w:sz w:val="32"/>
        <w:lang w:eastAsia="en-GB"/>
      </w:rPr>
      <w:t>Application Form</w:t>
    </w:r>
  </w:p>
  <w:p w14:paraId="17F79D2B" w14:textId="5A02E1DA" w:rsidR="00386ACE" w:rsidRPr="00002CB8" w:rsidRDefault="00002CB8" w:rsidP="00386ACE">
    <w:pPr>
      <w:spacing w:after="0" w:line="240" w:lineRule="auto"/>
      <w:jc w:val="center"/>
      <w:rPr>
        <w:rFonts w:eastAsia="Times New Roman" w:cstheme="minorHAnsi"/>
        <w:b/>
        <w:color w:val="1F3864" w:themeColor="accent5" w:themeShade="80"/>
        <w:sz w:val="32"/>
        <w:lang w:eastAsia="en-GB"/>
      </w:rPr>
    </w:pPr>
    <w:r w:rsidRPr="00002CB8">
      <w:rPr>
        <w:rFonts w:eastAsia="Times New Roman" w:cstheme="minorHAnsi"/>
        <w:b/>
        <w:color w:val="1F3864" w:themeColor="accent5" w:themeShade="80"/>
        <w:sz w:val="32"/>
        <w:lang w:eastAsia="en-GB"/>
      </w:rPr>
      <w:t xml:space="preserve">Editor-in Chief / </w:t>
    </w:r>
    <w:r>
      <w:rPr>
        <w:rFonts w:eastAsia="Times New Roman" w:cstheme="minorHAnsi"/>
        <w:b/>
        <w:color w:val="1F3864" w:themeColor="accent5" w:themeShade="80"/>
        <w:sz w:val="32"/>
        <w:lang w:eastAsia="en-GB"/>
      </w:rPr>
      <w:t>Deputy Editor positions</w:t>
    </w:r>
  </w:p>
  <w:p w14:paraId="0E7F881B" w14:textId="77777777" w:rsidR="005E42A9" w:rsidRPr="00002CB8" w:rsidRDefault="005E4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87E4F"/>
    <w:multiLevelType w:val="hybridMultilevel"/>
    <w:tmpl w:val="835277D6"/>
    <w:lvl w:ilvl="0" w:tplc="DC7AF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015"/>
    <w:multiLevelType w:val="hybridMultilevel"/>
    <w:tmpl w:val="5D4CB060"/>
    <w:lvl w:ilvl="0" w:tplc="3428487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6459"/>
    <w:multiLevelType w:val="hybridMultilevel"/>
    <w:tmpl w:val="B17A10BA"/>
    <w:lvl w:ilvl="0" w:tplc="19E61006">
      <w:start w:val="1"/>
      <w:numFmt w:val="lowerLetter"/>
      <w:lvlText w:val="(%1)"/>
      <w:lvlJc w:val="left"/>
      <w:pPr>
        <w:ind w:left="1494" w:hanging="360"/>
      </w:pPr>
      <w:rPr>
        <w:rFonts w:ascii="Calibri" w:eastAsia="Calibri" w:hAnsi="Calibri" w:cs="Calibri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C9153F2"/>
    <w:multiLevelType w:val="hybridMultilevel"/>
    <w:tmpl w:val="11DA4290"/>
    <w:lvl w:ilvl="0" w:tplc="1EE24C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8527798"/>
    <w:multiLevelType w:val="hybridMultilevel"/>
    <w:tmpl w:val="0ED2D17E"/>
    <w:lvl w:ilvl="0" w:tplc="A8CC0F3E">
      <w:start w:val="1"/>
      <w:numFmt w:val="upperRoman"/>
      <w:lvlText w:val="%1."/>
      <w:lvlJc w:val="left"/>
      <w:pPr>
        <w:ind w:left="284" w:hanging="284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10E9"/>
    <w:multiLevelType w:val="hybridMultilevel"/>
    <w:tmpl w:val="7DD6DA68"/>
    <w:lvl w:ilvl="0" w:tplc="4BC67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73F5"/>
    <w:multiLevelType w:val="hybridMultilevel"/>
    <w:tmpl w:val="9D149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4483">
    <w:abstractNumId w:val="4"/>
  </w:num>
  <w:num w:numId="2" w16cid:durableId="257250706">
    <w:abstractNumId w:val="5"/>
  </w:num>
  <w:num w:numId="3" w16cid:durableId="1099449112">
    <w:abstractNumId w:val="0"/>
  </w:num>
  <w:num w:numId="4" w16cid:durableId="100299977">
    <w:abstractNumId w:val="1"/>
  </w:num>
  <w:num w:numId="5" w16cid:durableId="1710254200">
    <w:abstractNumId w:val="2"/>
  </w:num>
  <w:num w:numId="6" w16cid:durableId="169564664">
    <w:abstractNumId w:val="3"/>
  </w:num>
  <w:num w:numId="7" w16cid:durableId="53454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CA"/>
    <w:rsid w:val="00002CB8"/>
    <w:rsid w:val="00015862"/>
    <w:rsid w:val="000F560C"/>
    <w:rsid w:val="0016495A"/>
    <w:rsid w:val="001852AE"/>
    <w:rsid w:val="00210A29"/>
    <w:rsid w:val="002B65E4"/>
    <w:rsid w:val="002C46B9"/>
    <w:rsid w:val="00300ACA"/>
    <w:rsid w:val="003266B6"/>
    <w:rsid w:val="003643E2"/>
    <w:rsid w:val="00386ACE"/>
    <w:rsid w:val="0039650A"/>
    <w:rsid w:val="003D58FA"/>
    <w:rsid w:val="004764A3"/>
    <w:rsid w:val="00497254"/>
    <w:rsid w:val="004A2CEC"/>
    <w:rsid w:val="0058271D"/>
    <w:rsid w:val="00590745"/>
    <w:rsid w:val="005E42A9"/>
    <w:rsid w:val="006624A8"/>
    <w:rsid w:val="0071385A"/>
    <w:rsid w:val="007721F7"/>
    <w:rsid w:val="00817616"/>
    <w:rsid w:val="00851112"/>
    <w:rsid w:val="0091589E"/>
    <w:rsid w:val="009501B6"/>
    <w:rsid w:val="00965DEF"/>
    <w:rsid w:val="009A551D"/>
    <w:rsid w:val="009C69ED"/>
    <w:rsid w:val="00A71792"/>
    <w:rsid w:val="00B433C0"/>
    <w:rsid w:val="00BC2DC2"/>
    <w:rsid w:val="00BD526F"/>
    <w:rsid w:val="00CA7D4A"/>
    <w:rsid w:val="00CB43B4"/>
    <w:rsid w:val="00E54899"/>
    <w:rsid w:val="00EB0056"/>
    <w:rsid w:val="00EC73C4"/>
    <w:rsid w:val="00EE5097"/>
    <w:rsid w:val="00F76806"/>
    <w:rsid w:val="00F91863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2D5C6"/>
  <w15:chartTrackingRefBased/>
  <w15:docId w15:val="{2BDF4713-EFA4-45CE-8A56-C4E35F5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CE"/>
    <w:pPr>
      <w:spacing w:before="0" w:after="200" w:line="276" w:lineRule="auto"/>
      <w:ind w:firstLine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76806"/>
    <w:pPr>
      <w:widowControl w:val="0"/>
      <w:spacing w:after="0" w:line="240" w:lineRule="auto"/>
      <w:ind w:left="95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76806"/>
    <w:pPr>
      <w:widowControl w:val="0"/>
      <w:spacing w:after="0" w:line="240" w:lineRule="auto"/>
      <w:ind w:left="1676" w:hanging="360"/>
      <w:outlineLvl w:val="1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2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2A9"/>
  </w:style>
  <w:style w:type="paragraph" w:styleId="Footer">
    <w:name w:val="footer"/>
    <w:basedOn w:val="Normal"/>
    <w:link w:val="Foot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2A9"/>
  </w:style>
  <w:style w:type="table" w:styleId="TableGrid">
    <w:name w:val="Table Grid"/>
    <w:basedOn w:val="TableNormal"/>
    <w:uiPriority w:val="39"/>
    <w:rsid w:val="00386ACE"/>
    <w:pPr>
      <w:spacing w:before="0" w:after="0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FA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76806"/>
    <w:pPr>
      <w:widowControl w:val="0"/>
      <w:spacing w:after="0" w:line="240" w:lineRule="auto"/>
      <w:ind w:left="167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76806"/>
    <w:rPr>
      <w:rFonts w:ascii="Calibri" w:eastAsia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7680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76806"/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76806"/>
    <w:pPr>
      <w:widowControl w:val="0"/>
      <w:spacing w:before="0" w:after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7680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76806"/>
    <w:pPr>
      <w:widowControl w:val="0"/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D526F"/>
    <w:rPr>
      <w:rFonts w:asciiTheme="majorHAnsi" w:eastAsiaTheme="majorEastAsia" w:hAnsiTheme="majorHAnsi" w:cstheme="majorBidi"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-%20Admin\99%20-%20Templates\T-A4%20EAACI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1690-C642-4DCB-8027-BDB73F9E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T-A4 EAACI Letter</Template>
  <TotalTime>0</TotalTime>
  <Pages>6</Pages>
  <Words>928</Words>
  <Characters>5589</Characters>
  <Application>Microsoft Office Word</Application>
  <DocSecurity>0</DocSecurity>
  <Lines>87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Kobler</dc:creator>
  <cp:keywords/>
  <dc:description/>
  <cp:lastModifiedBy>Maria Cubel</cp:lastModifiedBy>
  <cp:revision>2</cp:revision>
  <cp:lastPrinted>2018-03-22T15:51:00Z</cp:lastPrinted>
  <dcterms:created xsi:type="dcterms:W3CDTF">2024-12-10T16:21:00Z</dcterms:created>
  <dcterms:modified xsi:type="dcterms:W3CDTF">2024-12-10T16:21:00Z</dcterms:modified>
</cp:coreProperties>
</file>